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C663" w14:textId="58E13399" w:rsidR="001A4E53" w:rsidRPr="00A8306A" w:rsidRDefault="00A8306A" w:rsidP="002F2737">
      <w:pPr>
        <w:tabs>
          <w:tab w:val="left" w:pos="2760"/>
        </w:tabs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tab/>
      </w: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A8306A" w14:paraId="1EC8B12D" w14:textId="77777777" w:rsidTr="00A8306A">
        <w:trPr>
          <w:trHeight w:val="426"/>
        </w:trPr>
        <w:tc>
          <w:tcPr>
            <w:tcW w:w="10980" w:type="dxa"/>
            <w:shd w:val="clear" w:color="auto" w:fill="003366"/>
            <w:vAlign w:val="center"/>
          </w:tcPr>
          <w:p w14:paraId="7C749017" w14:textId="77777777" w:rsidR="00C844CB" w:rsidRPr="00A8306A" w:rsidRDefault="00501C98" w:rsidP="00C844CB">
            <w:pPr>
              <w:pStyle w:val="Heading3"/>
              <w:rPr>
                <w:rFonts w:ascii="Verdana" w:hAnsi="Verdana"/>
                <w:color w:val="FFFFFF"/>
                <w:szCs w:val="36"/>
              </w:rPr>
            </w:pPr>
            <w:r w:rsidRPr="00A8306A">
              <w:rPr>
                <w:rFonts w:ascii="Verdana" w:hAnsi="Verdana"/>
                <w:color w:val="FFFFFF"/>
                <w:szCs w:val="36"/>
              </w:rPr>
              <w:t>JOB APPLICATION FORM</w:t>
            </w:r>
          </w:p>
        </w:tc>
      </w:tr>
    </w:tbl>
    <w:p w14:paraId="1441D7B4" w14:textId="77777777" w:rsidR="001E7770" w:rsidRPr="00A8306A" w:rsidRDefault="001E7770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A8306A" w14:paraId="0B6BD10B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CFCCB63" w14:textId="77777777" w:rsidR="00E10BCE" w:rsidRPr="00A8306A" w:rsidRDefault="000C5539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Vacancy Title</w:t>
            </w:r>
            <w:r w:rsidR="00E10BCE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37B3E" w14:textId="77777777" w:rsidR="00E10BCE" w:rsidRPr="00A8306A" w:rsidRDefault="00E10BCE" w:rsidP="00A416D0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675D52" w:rsidRPr="00A8306A" w14:paraId="77D24E21" w14:textId="7777777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3F4C77" w14:textId="422ECD3B" w:rsidR="00675D52" w:rsidRPr="00A8306A" w:rsidRDefault="003B6C71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Where did you hear</w:t>
            </w:r>
            <w:r w:rsidR="00675D52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655749" w14:textId="77777777" w:rsidR="00675D52" w:rsidRPr="00A8306A" w:rsidRDefault="00675D52" w:rsidP="00675D52">
            <w:pPr>
              <w:tabs>
                <w:tab w:val="left" w:pos="2520"/>
              </w:tabs>
              <w:ind w:left="-288" w:firstLine="288"/>
              <w:rPr>
                <w:rFonts w:ascii="Verdana" w:hAnsi="Verdana"/>
                <w:szCs w:val="22"/>
              </w:rPr>
            </w:pPr>
          </w:p>
        </w:tc>
      </w:tr>
    </w:tbl>
    <w:p w14:paraId="5A0C342F" w14:textId="77777777" w:rsidR="00DA23B5" w:rsidRPr="00A8306A" w:rsidRDefault="00DA23B5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A8306A" w14:paraId="68E3F78A" w14:textId="77777777">
        <w:trPr>
          <w:trHeight w:val="491"/>
        </w:trPr>
        <w:tc>
          <w:tcPr>
            <w:tcW w:w="10908" w:type="dxa"/>
            <w:shd w:val="clear" w:color="auto" w:fill="003366"/>
            <w:vAlign w:val="center"/>
          </w:tcPr>
          <w:p w14:paraId="213AD401" w14:textId="77777777" w:rsidR="00000C8D" w:rsidRPr="00A8306A" w:rsidRDefault="00501C98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PERSONAL DETAILS</w:t>
            </w:r>
          </w:p>
        </w:tc>
      </w:tr>
    </w:tbl>
    <w:p w14:paraId="0C9C466C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A8306A" w14:paraId="0BD2D739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46562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64FE59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7E7BCB" w14:textId="77777777" w:rsidR="00000C8D" w:rsidRPr="00A8306A" w:rsidRDefault="00000C8D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5FDDF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B02D89" w:rsidRPr="00A8306A" w14:paraId="2A61FC1F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29769AB" w14:textId="77777777" w:rsidR="00B02D89" w:rsidRPr="00A8306A" w:rsidRDefault="00B02D8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BD954B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1545BA" w14:textId="77777777" w:rsidR="00B02D89" w:rsidRPr="00A8306A" w:rsidRDefault="00B02D89">
            <w:pPr>
              <w:autoSpaceDE w:val="0"/>
              <w:autoSpaceDN w:val="0"/>
              <w:adjustRightInd w:val="0"/>
              <w:ind w:left="792"/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209E34" w14:textId="77777777" w:rsidR="00B02D89" w:rsidRPr="00A8306A" w:rsidRDefault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C11F2D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A8306A" w14:paraId="5D0C4169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79D6005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971B6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8DA0BBE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36415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76A66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106E0A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A8306A" w14:paraId="2C674AD7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FE59120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FD81B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1AED467" w14:textId="77777777" w:rsidR="00000C8D" w:rsidRPr="00A8306A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Verdana" w:hAnsi="Verdana"/>
          <w:sz w:val="22"/>
          <w:szCs w:val="22"/>
        </w:rPr>
      </w:pP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  <w:r w:rsidRPr="00A8306A">
        <w:rPr>
          <w:rFonts w:ascii="Verdana" w:hAnsi="Verdana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3B6C71" w:rsidRPr="00A8306A" w14:paraId="67C97C6E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B173307" w14:textId="0C1B1D8D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>
              <w:rPr>
                <w:rFonts w:ascii="Verdana" w:hAnsi="Verdana"/>
                <w:bCs/>
                <w:szCs w:val="22"/>
              </w:rPr>
              <w:t>Contact number</w:t>
            </w:r>
            <w:r w:rsidRPr="00A8306A">
              <w:rPr>
                <w:rFonts w:ascii="Verdana" w:hAnsi="Verdana"/>
                <w:bCs/>
                <w:szCs w:val="22"/>
              </w:rPr>
              <w:t xml:space="preserve">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0D9BEA" w14:textId="77777777" w:rsidR="003B6C71" w:rsidRPr="00A8306A" w:rsidRDefault="003B6C71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7B779DA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A8306A" w14:paraId="0BD1DDB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4CA7DA2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4276BC" w14:textId="77777777" w:rsidR="00243867" w:rsidRPr="00A8306A" w:rsidRDefault="0024386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D32AF83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00C8D" w:rsidRPr="00A8306A" w14:paraId="6F688DFB" w14:textId="77777777">
        <w:trPr>
          <w:trHeight w:val="386"/>
        </w:trPr>
        <w:tc>
          <w:tcPr>
            <w:tcW w:w="5688" w:type="dxa"/>
            <w:vAlign w:val="center"/>
          </w:tcPr>
          <w:p w14:paraId="17F62010" w14:textId="77777777" w:rsidR="00B74687" w:rsidRPr="00A8306A" w:rsidRDefault="00B746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  <w:p w14:paraId="5838BFCE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Are you free to remain a</w:t>
            </w:r>
            <w:r w:rsidR="00B74687" w:rsidRPr="00A8306A">
              <w:rPr>
                <w:rFonts w:ascii="Verdana" w:hAnsi="Verdana" w:cs="Arial"/>
                <w:b w:val="0"/>
                <w:bCs/>
                <w:szCs w:val="22"/>
                <w:lang w:val="en-US"/>
              </w:rPr>
              <w:t>nd take up employment in the UK?</w:t>
            </w:r>
          </w:p>
          <w:p w14:paraId="1423324E" w14:textId="77777777" w:rsidR="008806E7" w:rsidRPr="00A8306A" w:rsidRDefault="008806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 w:cs="Arial"/>
                <w:b w:val="0"/>
                <w:bCs/>
                <w:szCs w:val="22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254DA677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Yes</w:t>
            </w:r>
          </w:p>
        </w:tc>
        <w:tc>
          <w:tcPr>
            <w:tcW w:w="1012" w:type="dxa"/>
            <w:vAlign w:val="center"/>
          </w:tcPr>
          <w:p w14:paraId="2EF7EBB0" w14:textId="77777777" w:rsidR="00000C8D" w:rsidRPr="00A8306A" w:rsidRDefault="00000C8D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8198B36" w14:textId="77777777" w:rsidR="00000C8D" w:rsidRPr="00A8306A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14:paraId="06FE9360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7B6CB7" w:rsidRPr="00A8306A" w14:paraId="5CA03E44" w14:textId="77777777">
        <w:trPr>
          <w:trHeight w:val="386"/>
        </w:trPr>
        <w:tc>
          <w:tcPr>
            <w:tcW w:w="8568" w:type="dxa"/>
            <w:gridSpan w:val="5"/>
            <w:vAlign w:val="center"/>
          </w:tcPr>
          <w:p w14:paraId="191BDAA9" w14:textId="233873AD" w:rsidR="007B6CB7" w:rsidRPr="003B6C71" w:rsidRDefault="003B6C71" w:rsidP="00D1157A">
            <w:pPr>
              <w:tabs>
                <w:tab w:val="left" w:pos="2520"/>
              </w:tabs>
              <w:rPr>
                <w:rFonts w:ascii="Verdana" w:hAnsi="Verdana"/>
                <w:i/>
                <w:iCs/>
                <w:szCs w:val="22"/>
              </w:rPr>
            </w:pPr>
            <w:r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(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>You will be required to provide appropriate documentary evidence of this at</w:t>
            </w:r>
            <w:r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if shortlisted for an</w:t>
            </w:r>
            <w:r w:rsidR="007B6CB7" w:rsidRPr="003B6C71">
              <w:rPr>
                <w:rFonts w:ascii="Verdana" w:hAnsi="Verdana" w:cs="Arial"/>
                <w:bCs/>
                <w:i/>
                <w:iCs/>
                <w:szCs w:val="22"/>
                <w:lang w:val="en-US"/>
              </w:rPr>
              <w:t xml:space="preserve"> interview. For examples of acceptable documents please see </w:t>
            </w:r>
            <w:hyperlink r:id="rId8" w:history="1">
              <w:r w:rsidR="007B6CB7" w:rsidRPr="003B6C71">
                <w:rPr>
                  <w:rStyle w:val="Hyperlink"/>
                  <w:rFonts w:ascii="Verdana" w:hAnsi="Verdana" w:cs="Arial"/>
                  <w:bCs/>
                  <w:i/>
                  <w:iCs/>
                  <w:szCs w:val="22"/>
                  <w:lang w:val="en-US"/>
                </w:rPr>
                <w:t>www.ukba.homeoffice.gov.uk</w:t>
              </w:r>
            </w:hyperlink>
            <w:r w:rsidRPr="003B6C71">
              <w:rPr>
                <w:rStyle w:val="Hyperlink"/>
                <w:rFonts w:ascii="Verdana" w:hAnsi="Verdana" w:cs="Arial"/>
                <w:bCs/>
                <w:i/>
                <w:iCs/>
                <w:szCs w:val="22"/>
                <w:lang w:val="en-US"/>
              </w:rPr>
              <w:t>)</w:t>
            </w:r>
          </w:p>
        </w:tc>
      </w:tr>
    </w:tbl>
    <w:p w14:paraId="0A818B60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  <w:gridCol w:w="2520"/>
      </w:tblGrid>
      <w:tr w:rsidR="007F4C7F" w:rsidRPr="00A8306A" w14:paraId="278A4B3D" w14:textId="77777777">
        <w:trPr>
          <w:gridAfter w:val="1"/>
          <w:wAfter w:w="2520" w:type="dxa"/>
          <w:trHeight w:val="386"/>
        </w:trPr>
        <w:tc>
          <w:tcPr>
            <w:tcW w:w="5688" w:type="dxa"/>
            <w:vAlign w:val="center"/>
          </w:tcPr>
          <w:p w14:paraId="26CC9F18" w14:textId="77777777" w:rsidR="007F4C7F" w:rsidRPr="00A8306A" w:rsidRDefault="007F4C7F" w:rsidP="004A099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Have you previously been invited </w:t>
            </w:r>
            <w:r w:rsidR="00FF1FBD" w:rsidRPr="00A8306A">
              <w:rPr>
                <w:rFonts w:ascii="Verdana" w:hAnsi="Verdana" w:cs="Arial"/>
                <w:bCs/>
                <w:szCs w:val="22"/>
                <w:lang w:val="en-US"/>
              </w:rPr>
              <w:t>for an interview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with,</w:t>
            </w:r>
            <w:r w:rsidR="00FF1FBD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>or employed by,</w:t>
            </w:r>
            <w:r w:rsidR="005A15A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the Inner Temple</w:t>
            </w:r>
            <w:r w:rsidR="001E26C2" w:rsidRPr="00A8306A">
              <w:rPr>
                <w:rFonts w:ascii="Verdana" w:hAnsi="Verdana" w:cs="Arial"/>
                <w:bCs/>
                <w:szCs w:val="22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13001E8F" w14:textId="77777777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Yes</w:t>
            </w:r>
          </w:p>
        </w:tc>
        <w:tc>
          <w:tcPr>
            <w:tcW w:w="1012" w:type="dxa"/>
            <w:vAlign w:val="center"/>
          </w:tcPr>
          <w:p w14:paraId="06A10854" w14:textId="77777777" w:rsidR="007F4C7F" w:rsidRPr="00A8306A" w:rsidRDefault="007F4C7F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AC930B7" w14:textId="77777777" w:rsidR="007F4C7F" w:rsidRPr="00A8306A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Verdana" w:hAnsi="Verdana"/>
                <w:b w:val="0"/>
                <w:kern w:val="0"/>
                <w:szCs w:val="22"/>
              </w:rPr>
            </w:pPr>
            <w:r w:rsidRPr="00A8306A">
              <w:rPr>
                <w:rFonts w:ascii="Verdana" w:hAnsi="Verdana"/>
                <w:b w:val="0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14:paraId="435ED125" w14:textId="77777777" w:rsidR="007F4C7F" w:rsidRPr="00A8306A" w:rsidRDefault="007F4C7F" w:rsidP="00B02D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1E26C2" w:rsidRPr="00A8306A" w14:paraId="277BA406" w14:textId="77777777">
        <w:trPr>
          <w:gridAfter w:val="1"/>
          <w:wAfter w:w="2520" w:type="dxa"/>
          <w:trHeight w:val="386"/>
        </w:trPr>
        <w:tc>
          <w:tcPr>
            <w:tcW w:w="8568" w:type="dxa"/>
            <w:gridSpan w:val="5"/>
            <w:vAlign w:val="center"/>
          </w:tcPr>
          <w:p w14:paraId="7F7531FB" w14:textId="77777777" w:rsidR="001E26C2" w:rsidRPr="00A8306A" w:rsidRDefault="001E26C2" w:rsidP="004A099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>If yes, please state position(s) applied for</w:t>
            </w:r>
            <w:r w:rsidR="007B6CB7" w:rsidRPr="00A8306A">
              <w:rPr>
                <w:rFonts w:ascii="Verdana" w:hAnsi="Verdana" w:cs="Arial"/>
                <w:bCs/>
                <w:szCs w:val="22"/>
                <w:lang w:val="en-US"/>
              </w:rPr>
              <w:t xml:space="preserve"> / held</w:t>
            </w:r>
            <w:r w:rsidRPr="00A8306A">
              <w:rPr>
                <w:rFonts w:ascii="Verdana" w:hAnsi="Verdana" w:cs="Arial"/>
                <w:bCs/>
                <w:szCs w:val="22"/>
                <w:lang w:val="en-US"/>
              </w:rPr>
              <w:t>:</w:t>
            </w:r>
          </w:p>
          <w:p w14:paraId="68FD7D2E" w14:textId="19D68B3B" w:rsidR="001E26C2" w:rsidRDefault="001E26C2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6A818BE" w14:textId="77777777" w:rsidR="00B45728" w:rsidRDefault="00B45728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620410E" w14:textId="77777777" w:rsidR="003B6C71" w:rsidRDefault="003B6C71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7139AAD" w14:textId="77777777" w:rsidR="003B6C71" w:rsidRDefault="003B6C71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EFEB854" w14:textId="77777777" w:rsidR="002F2737" w:rsidRDefault="002F2737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6C8B17B" w14:textId="77777777" w:rsidR="002F2737" w:rsidRDefault="002F2737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562DEE4" w14:textId="77777777" w:rsidR="002F2737" w:rsidRDefault="002F2737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B2D251" w14:textId="77777777" w:rsidR="002F2737" w:rsidRDefault="002F2737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E0B6DAF" w14:textId="112C3BC4" w:rsidR="004B1CCA" w:rsidRPr="00A8306A" w:rsidRDefault="004B1CCA" w:rsidP="004A099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A80DA59" w14:textId="77777777">
        <w:tblPrEx>
          <w:shd w:val="clear" w:color="auto" w:fill="003366"/>
        </w:tblPrEx>
        <w:trPr>
          <w:trHeight w:val="509"/>
        </w:trPr>
        <w:tc>
          <w:tcPr>
            <w:tcW w:w="11088" w:type="dxa"/>
            <w:gridSpan w:val="6"/>
            <w:shd w:val="clear" w:color="auto" w:fill="003366"/>
            <w:vAlign w:val="center"/>
          </w:tcPr>
          <w:p w14:paraId="4D503EAA" w14:textId="77777777" w:rsidR="00000C8D" w:rsidRPr="00A8306A" w:rsidRDefault="00904971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EDUCATION/QUALIFICATIONS</w:t>
            </w:r>
          </w:p>
        </w:tc>
      </w:tr>
    </w:tbl>
    <w:p w14:paraId="5C4552F6" w14:textId="77777777" w:rsidR="00FF1FBD" w:rsidRPr="00A8306A" w:rsidRDefault="00FF1FB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A8306A" w14:paraId="05C4FF31" w14:textId="77777777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6A8C7DE8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School</w:t>
            </w:r>
            <w:r w:rsidR="000879B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(11+)</w:t>
            </w: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AC7259E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34FAED4D" w14:textId="77777777" w:rsidR="0069600C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96E60B7" w14:textId="77777777" w:rsidR="00FF1FBD" w:rsidRPr="00A8306A" w:rsidRDefault="00FF1FBD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3A8119BB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4C8E4C4E" w14:textId="77777777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7EAF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246924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E23FA7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B0BEA3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0879BE" w:rsidRPr="00A8306A" w14:paraId="025740DB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0A12250E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75243FF5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0AB68AD9" w14:textId="77777777" w:rsidR="0069600C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17F96F97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73AB5A4" w14:textId="77777777" w:rsidR="000879BE" w:rsidRPr="00A8306A" w:rsidRDefault="000879BE" w:rsidP="00501C98">
            <w:pPr>
              <w:pStyle w:val="Default"/>
              <w:jc w:val="both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F05A0E" w:rsidRPr="00A8306A" w14:paraId="1697C97C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5FB0BA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0BBEFE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AAE492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0FAE20" w14:textId="77777777" w:rsidR="000879BE" w:rsidRPr="00A8306A" w:rsidRDefault="000879BE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F05A0E" w:rsidRPr="00A8306A" w14:paraId="385701CC" w14:textId="7777777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81954F0" w14:textId="77777777" w:rsidR="00FF1FBD" w:rsidRPr="00A8306A" w:rsidRDefault="000879BE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5EDC728C" w14:textId="77777777" w:rsidR="00FF1FBD" w:rsidRPr="00A8306A" w:rsidRDefault="00FF1FBD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S</w:t>
            </w:r>
            <w:r w:rsidR="0018106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tudy</w:t>
            </w:r>
            <w:r w:rsidR="00F05A0E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14:paraId="4A234C43" w14:textId="77777777" w:rsidR="0069600C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Qualification</w:t>
            </w:r>
          </w:p>
          <w:p w14:paraId="4731734B" w14:textId="77777777" w:rsidR="00FF1FBD" w:rsidRPr="00A8306A" w:rsidRDefault="0018106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 xml:space="preserve"> </w:t>
            </w:r>
            <w:r w:rsidR="0006331C"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4F20CCA0" w14:textId="77777777" w:rsidR="00FF1FBD" w:rsidRPr="00A8306A" w:rsidRDefault="0018106C" w:rsidP="00501C98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Date Obtained</w:t>
            </w:r>
          </w:p>
        </w:tc>
      </w:tr>
      <w:tr w:rsidR="000879BE" w:rsidRPr="00A8306A" w14:paraId="6C4C1E4B" w14:textId="7777777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CC99F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FFC2C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E073C2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C5B20A" w14:textId="77777777" w:rsidR="00FF1FBD" w:rsidRPr="00A8306A" w:rsidRDefault="00FF1FBD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3F331C55" w14:textId="77777777" w:rsidR="00FF1FBD" w:rsidRPr="00A8306A" w:rsidRDefault="00FF1FBD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A8306A" w14:paraId="7BD2FD8D" w14:textId="77777777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14:paraId="26D2B0BD" w14:textId="77777777" w:rsidR="003C39BC" w:rsidRPr="00A8306A" w:rsidRDefault="003C39BC" w:rsidP="003C39BC">
            <w:pPr>
              <w:pStyle w:val="Defaul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and Development</w:t>
            </w:r>
          </w:p>
        </w:tc>
      </w:tr>
      <w:tr w:rsidR="003C39BC" w:rsidRPr="00A8306A" w14:paraId="468798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0195" w14:textId="0D35AB63" w:rsidR="003C39BC" w:rsidRPr="00A8306A" w:rsidRDefault="003C39BC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</w:t>
            </w:r>
            <w:r w:rsidR="000F162D" w:rsidRPr="00A8306A">
              <w:rPr>
                <w:rFonts w:ascii="Verdana" w:hAnsi="Verdana" w:cs="Arial"/>
                <w:szCs w:val="22"/>
                <w:lang w:val="en-US"/>
              </w:rPr>
              <w:t xml:space="preserve">use the space below 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give details of any training or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non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>-</w:t>
            </w:r>
            <w:proofErr w:type="gramStart"/>
            <w:r w:rsidR="003B6C71" w:rsidRPr="00A8306A">
              <w:rPr>
                <w:rFonts w:ascii="Verdana" w:hAnsi="Verdana" w:cs="Arial"/>
                <w:szCs w:val="22"/>
                <w:lang w:val="en-US"/>
              </w:rPr>
              <w:t>qualification</w:t>
            </w:r>
            <w:r w:rsidR="003B6C71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3B6C71" w:rsidRPr="00A8306A">
              <w:rPr>
                <w:rFonts w:ascii="Verdana" w:hAnsi="Verdana" w:cs="Arial"/>
                <w:szCs w:val="22"/>
                <w:lang w:val="en-US"/>
              </w:rPr>
              <w:t>based</w:t>
            </w:r>
            <w:proofErr w:type="gramEnd"/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development which is relevant to the post and supports your application. </w:t>
            </w:r>
          </w:p>
        </w:tc>
      </w:tr>
    </w:tbl>
    <w:p w14:paraId="5AF6463A" w14:textId="77777777" w:rsidR="003C39BC" w:rsidRPr="00A8306A" w:rsidRDefault="003C39BC" w:rsidP="003C39BC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A8306A" w14:paraId="18294D93" w14:textId="77777777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34F109B2" w14:textId="77777777" w:rsidR="003C39BC" w:rsidRPr="00A8306A" w:rsidRDefault="003C39BC" w:rsidP="00501C98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E0DB75A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Course Details </w:t>
            </w:r>
          </w:p>
          <w:p w14:paraId="0F3FA854" w14:textId="77777777" w:rsidR="003C39BC" w:rsidRPr="00A8306A" w:rsidRDefault="003C39BC" w:rsidP="00501C9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FFFFFF"/>
                <w:szCs w:val="22"/>
              </w:rPr>
            </w:pPr>
            <w:r w:rsidRPr="00A8306A">
              <w:rPr>
                <w:rFonts w:ascii="Verdana" w:hAnsi="Verdana" w:cs="Arial"/>
                <w:bCs/>
                <w:color w:val="FFFFFF"/>
                <w:szCs w:val="22"/>
              </w:rPr>
              <w:t xml:space="preserve">(including length of course/nature of training) </w:t>
            </w:r>
          </w:p>
        </w:tc>
      </w:tr>
      <w:tr w:rsidR="003C39BC" w:rsidRPr="00A8306A" w14:paraId="50CDC999" w14:textId="77777777">
        <w:trPr>
          <w:trHeight w:val="1663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auto"/>
          </w:tcPr>
          <w:p w14:paraId="0391B694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auto"/>
          </w:tcPr>
          <w:p w14:paraId="08160BC2" w14:textId="77777777" w:rsidR="003C39BC" w:rsidRPr="00A8306A" w:rsidRDefault="003C39BC" w:rsidP="00F24F4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01BBCE4C" w14:textId="77777777" w:rsidR="003C39BC" w:rsidRPr="00A8306A" w:rsidRDefault="003C39BC" w:rsidP="00FF1FBD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A8306A" w14:paraId="3DA820F1" w14:textId="77777777">
        <w:trPr>
          <w:trHeight w:val="491"/>
        </w:trPr>
        <w:tc>
          <w:tcPr>
            <w:tcW w:w="11088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14:paraId="1CE5F9AD" w14:textId="77777777" w:rsidR="00FF1FBD" w:rsidRPr="00A8306A" w:rsidRDefault="000879BE" w:rsidP="000879BE">
            <w:pPr>
              <w:pStyle w:val="Default"/>
              <w:rPr>
                <w:rFonts w:ascii="Verdana" w:hAnsi="Verdana"/>
                <w:bCs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Current Membership of any Professional Body/</w:t>
            </w:r>
            <w:proofErr w:type="spellStart"/>
            <w:r w:rsidRPr="00A8306A">
              <w:rPr>
                <w:rFonts w:ascii="Verdana" w:hAnsi="Verdana"/>
                <w:bCs/>
                <w:color w:val="FFFFFF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A8306A" w14:paraId="268D2765" w14:textId="77777777" w:rsidTr="007945CB">
        <w:trPr>
          <w:trHeight w:val="125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0485C7" w14:textId="77777777" w:rsidR="000879BE" w:rsidRPr="00A8306A" w:rsidRDefault="00FF1FBD" w:rsidP="007945CB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/>
                <w:szCs w:val="22"/>
                <w:lang w:val="en-US"/>
              </w:rPr>
              <w:t>Please give details:</w:t>
            </w:r>
            <w:r w:rsidR="005B0E38" w:rsidRPr="00A8306A">
              <w:rPr>
                <w:rFonts w:ascii="Verdana" w:hAnsi="Verdana"/>
                <w:szCs w:val="22"/>
                <w:lang w:val="en-US"/>
              </w:rPr>
              <w:t xml:space="preserve"> </w:t>
            </w:r>
          </w:p>
        </w:tc>
      </w:tr>
    </w:tbl>
    <w:p w14:paraId="102D0A29" w14:textId="77777777" w:rsidR="007945CB" w:rsidRPr="00A8306A" w:rsidRDefault="007945CB">
      <w:pPr>
        <w:rPr>
          <w:rFonts w:ascii="Verdana" w:hAnsi="Verdana"/>
          <w:szCs w:val="22"/>
        </w:rPr>
      </w:pPr>
    </w:p>
    <w:p w14:paraId="2AEB90C7" w14:textId="77777777" w:rsidR="007945CB" w:rsidRPr="00A8306A" w:rsidRDefault="007945CB">
      <w:pPr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br w:type="page"/>
      </w: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A8306A" w14:paraId="562E71C5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A1DD984" w14:textId="77777777" w:rsidR="00590BBD" w:rsidRPr="00A8306A" w:rsidRDefault="007945CB" w:rsidP="00F24F4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590BBD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 xml:space="preserve">  </w:t>
            </w:r>
            <w:r w:rsidR="00501C98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EMPLOYMENT HISTORY</w:t>
            </w:r>
          </w:p>
        </w:tc>
      </w:tr>
      <w:tr w:rsidR="00590BBD" w:rsidRPr="00A8306A" w14:paraId="0A0AFA97" w14:textId="77777777">
        <w:trPr>
          <w:trHeight w:val="698"/>
        </w:trPr>
        <w:tc>
          <w:tcPr>
            <w:tcW w:w="11088" w:type="dxa"/>
            <w:shd w:val="clear" w:color="auto" w:fill="auto"/>
            <w:vAlign w:val="center"/>
          </w:tcPr>
          <w:p w14:paraId="4ECF8415" w14:textId="77777777" w:rsidR="00590BBD" w:rsidRPr="00A8306A" w:rsidRDefault="00590BBD" w:rsidP="00F24F4F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Previous Employment:  </w:t>
            </w:r>
            <w:r w:rsidRPr="00A8306A">
              <w:rPr>
                <w:rFonts w:ascii="Verdana" w:hAnsi="Verdana"/>
                <w:szCs w:val="22"/>
              </w:rPr>
              <w:t>Please include any previous experience (paid or unpaid), starting with the most recent first.</w:t>
            </w:r>
          </w:p>
        </w:tc>
      </w:tr>
    </w:tbl>
    <w:p w14:paraId="38D699B5" w14:textId="77777777" w:rsidR="00015F44" w:rsidRPr="00A8306A" w:rsidRDefault="00015F44" w:rsidP="00015F44">
      <w:pPr>
        <w:tabs>
          <w:tab w:val="left" w:pos="2520"/>
        </w:tabs>
        <w:rPr>
          <w:rFonts w:ascii="Verdana" w:hAnsi="Verdana"/>
          <w:szCs w:val="22"/>
        </w:rPr>
      </w:pPr>
    </w:p>
    <w:p w14:paraId="1BD38036" w14:textId="77777777" w:rsidR="00A62F23" w:rsidRPr="00A8306A" w:rsidRDefault="007945CB" w:rsidP="00015F44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CURRENT OR MOST RECENT EMPLOYER</w:t>
      </w:r>
    </w:p>
    <w:p w14:paraId="1BEA47B9" w14:textId="77777777" w:rsidR="00A62F23" w:rsidRPr="00A8306A" w:rsidRDefault="00A62F23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A8306A" w14:paraId="5CC959F1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5CE4F37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C19DA3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8C69B0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A8306A" w14:paraId="239358D6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CBF576F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8A16A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F3D3A68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6C3D99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804E01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007CED7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AF66A8C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24146" w14:textId="77777777" w:rsidR="00590BBD" w:rsidRPr="00A8306A" w:rsidRDefault="00590B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A8306A" w14:paraId="581C2B1B" w14:textId="7777777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466EC7B0" w14:textId="77777777" w:rsidR="00590BBD" w:rsidRPr="00A8306A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14:paraId="22EF79B0" w14:textId="77777777" w:rsidR="00590BBD" w:rsidRPr="00A8306A" w:rsidRDefault="00590BBD" w:rsidP="00F24F4F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4BAE804D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53AF438D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05BF5716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A8306A" w14:paraId="13449CC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87CA449" w14:textId="77777777" w:rsidR="00000C8D" w:rsidRPr="00A8306A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</w:t>
            </w:r>
            <w:r w:rsidR="00000C8D"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B74E54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3F0A82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A8306A" w14:paraId="61C9BC72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F82F381" w14:textId="77777777" w:rsidR="003D55BD" w:rsidRPr="00A8306A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C48EF5" w14:textId="77777777" w:rsidR="003D55BD" w:rsidRPr="00A8306A" w:rsidRDefault="003D55B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48AD007B" w14:textId="3D157C73" w:rsidR="003D55BD" w:rsidRPr="00A8306A" w:rsidRDefault="006E04AD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>Notice Period or Leaving date if</w:t>
            </w:r>
            <w:r w:rsidR="003B6C71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you are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no longer employed: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EFC920" w14:textId="77777777" w:rsidR="003D55BD" w:rsidRDefault="003D55B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4F20875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2C51673" w14:textId="77777777" w:rsidR="006E04AD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FF8405B" w14:textId="143B51FD" w:rsidR="006E04AD" w:rsidRPr="00A8306A" w:rsidRDefault="006E04AD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34F5601" w14:textId="702125B3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42B041D5" w14:textId="7EDA6151" w:rsidR="006E04AD" w:rsidRDefault="006E04AD">
      <w:pPr>
        <w:pStyle w:val="TinyTex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3121" w:tblpY="-73"/>
        <w:tblW w:w="0" w:type="auto"/>
        <w:tblLook w:val="0000" w:firstRow="0" w:lastRow="0" w:firstColumn="0" w:lastColumn="0" w:noHBand="0" w:noVBand="0"/>
      </w:tblPr>
      <w:tblGrid>
        <w:gridCol w:w="8354"/>
      </w:tblGrid>
      <w:tr w:rsidR="006E04AD" w:rsidRPr="00A8306A" w14:paraId="39F5D3FD" w14:textId="77777777" w:rsidTr="006E04AD">
        <w:trPr>
          <w:trHeight w:val="386"/>
        </w:trPr>
        <w:tc>
          <w:tcPr>
            <w:tcW w:w="8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24B2D6" w14:textId="77777777" w:rsidR="006E04AD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492ACA3" w14:textId="298771C7" w:rsidR="006E04AD" w:rsidRPr="00A8306A" w:rsidRDefault="006E04AD" w:rsidP="006E04A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1AD45192" w14:textId="72F75D29" w:rsidR="006E04AD" w:rsidRPr="00A8306A" w:rsidRDefault="006E04AD">
      <w:pPr>
        <w:pStyle w:val="Tiny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Reason for leaving:</w:t>
      </w:r>
    </w:p>
    <w:p w14:paraId="65A3301D" w14:textId="77777777" w:rsidR="00590BBD" w:rsidRPr="00A8306A" w:rsidRDefault="00590BBD">
      <w:pPr>
        <w:pStyle w:val="TinyText"/>
        <w:rPr>
          <w:rFonts w:ascii="Verdana" w:hAnsi="Verdana"/>
          <w:sz w:val="22"/>
          <w:szCs w:val="22"/>
        </w:rPr>
      </w:pPr>
    </w:p>
    <w:p w14:paraId="5F03562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A8306A" w14:paraId="4D946AB0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1E0C0123" w14:textId="77777777" w:rsidR="009F6A64" w:rsidRPr="00A8306A" w:rsidRDefault="009F6A64" w:rsidP="00D1157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A8306A" w14:paraId="5F3EB538" w14:textId="77777777" w:rsidTr="006E04AD">
        <w:trPr>
          <w:trHeight w:val="1659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CDCD02" w14:textId="77777777" w:rsidR="009F6A64" w:rsidRPr="00A8306A" w:rsidRDefault="0015378A" w:rsidP="00D1157A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szCs w:val="22"/>
              </w:rPr>
              <w:t xml:space="preserve">  </w:t>
            </w:r>
          </w:p>
        </w:tc>
      </w:tr>
    </w:tbl>
    <w:p w14:paraId="03BB09FA" w14:textId="77777777" w:rsidR="007945CB" w:rsidRPr="00A8306A" w:rsidRDefault="007945CB">
      <w:pPr>
        <w:tabs>
          <w:tab w:val="left" w:pos="2520"/>
        </w:tabs>
        <w:rPr>
          <w:rFonts w:ascii="Verdana" w:hAnsi="Verdana"/>
          <w:szCs w:val="22"/>
        </w:rPr>
      </w:pPr>
    </w:p>
    <w:p w14:paraId="397A6D20" w14:textId="77777777" w:rsidR="000F162D" w:rsidRPr="00A8306A" w:rsidRDefault="007945CB">
      <w:pPr>
        <w:tabs>
          <w:tab w:val="left" w:pos="2520"/>
        </w:tabs>
        <w:rPr>
          <w:rFonts w:ascii="Verdana" w:hAnsi="Verdana"/>
          <w:b/>
          <w:szCs w:val="22"/>
        </w:rPr>
      </w:pPr>
      <w:r w:rsidRPr="00A8306A">
        <w:rPr>
          <w:rFonts w:ascii="Verdana" w:hAnsi="Verdana"/>
          <w:b/>
          <w:szCs w:val="22"/>
        </w:rPr>
        <w:t>PREVIOUS EMPLOYER</w:t>
      </w:r>
    </w:p>
    <w:p w14:paraId="28B92C09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A8306A" w14:paraId="3F585A0B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2DB0CB7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83B23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B833A14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A8306A" w14:paraId="04D8DB17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457E230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8D2BDF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63395722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E59A300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CEFFD5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F54CE2" w:rsidRPr="00A8306A" w14:paraId="27B8928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9D09B81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2EA69C6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243867" w:rsidRPr="00A8306A" w14:paraId="36E11C49" w14:textId="77777777" w:rsidTr="0024386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5E89677" w14:textId="77777777" w:rsidR="00243867" w:rsidRPr="00A8306A" w:rsidRDefault="00243867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7506FA2D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6ED8FF9B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p w14:paraId="15D2C59D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A8306A" w14:paraId="1B3AF67B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1F3C584" w14:textId="77777777" w:rsidR="00F54CE2" w:rsidRPr="00A8306A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ED3C9C" w14:textId="77777777" w:rsidR="00F54CE2" w:rsidRPr="00A8306A" w:rsidRDefault="00F54CE2" w:rsidP="00F24F4F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00E7CF0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9F6A64" w:rsidRPr="00A8306A" w14:paraId="2C9779FC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6DBDC22" w14:textId="5897DB86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 w:rsidR="003415F9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98A8C4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A8F4BAE" w14:textId="77777777" w:rsidR="009F6A64" w:rsidRPr="00A8306A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57424E" w14:textId="77777777" w:rsidR="009F6A64" w:rsidRPr="00A8306A" w:rsidRDefault="009F6A64" w:rsidP="00D1157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4A2F959C" w14:textId="77777777" w:rsidR="009F6A64" w:rsidRPr="00A8306A" w:rsidRDefault="009F6A64" w:rsidP="009F6A64">
      <w:pPr>
        <w:pStyle w:val="TinyText"/>
        <w:rPr>
          <w:rFonts w:ascii="Verdana" w:hAnsi="Verdana"/>
          <w:sz w:val="22"/>
          <w:szCs w:val="22"/>
        </w:rPr>
      </w:pPr>
    </w:p>
    <w:p w14:paraId="60F25CE7" w14:textId="77777777" w:rsidR="00F54CE2" w:rsidRPr="00A8306A" w:rsidRDefault="00F54CE2" w:rsidP="00F54CE2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A8306A" w14:paraId="37F4D364" w14:textId="7777777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CE2E841" w14:textId="77777777" w:rsidR="00F54CE2" w:rsidRPr="00A8306A" w:rsidRDefault="00F54CE2" w:rsidP="00F24F4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A8306A" w14:paraId="2F540A8E" w14:textId="77777777" w:rsidTr="006E04AD">
        <w:trPr>
          <w:trHeight w:val="1575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5E6BA2" w14:textId="77777777" w:rsidR="00F54CE2" w:rsidRPr="00A8306A" w:rsidRDefault="00F54CE2" w:rsidP="00F24F4F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4625C838" w14:textId="77777777" w:rsidR="0069600C" w:rsidRPr="00A8306A" w:rsidRDefault="0069600C">
      <w:pPr>
        <w:tabs>
          <w:tab w:val="left" w:pos="2520"/>
        </w:tabs>
        <w:rPr>
          <w:rFonts w:ascii="Verdana" w:hAnsi="Verdana"/>
          <w:szCs w:val="22"/>
        </w:rPr>
      </w:pPr>
    </w:p>
    <w:p w14:paraId="11088D63" w14:textId="1024D7B9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A90089" w:rsidRPr="00A8306A" w14:paraId="58DBF50E" w14:textId="77777777" w:rsidTr="00624E8C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8B5FAAA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5DFDB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954F92C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A90089" w:rsidRPr="00A8306A" w14:paraId="729C156C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BE7D3B8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Verdana" w:hAnsi="Verdana"/>
                <w:b w:val="0"/>
                <w:bCs/>
                <w:szCs w:val="22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B1FF4E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591FD512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8EEB203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301EF1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A90089" w:rsidRPr="00A8306A" w14:paraId="1AC595DE" w14:textId="77777777" w:rsidTr="00624E8C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53E055B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604A87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A90089" w:rsidRPr="00A8306A" w14:paraId="142DE762" w14:textId="77777777" w:rsidTr="00624E8C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14:paraId="3417E80C" w14:textId="77777777" w:rsidR="00A90089" w:rsidRPr="00A8306A" w:rsidRDefault="00A90089" w:rsidP="00624E8C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</w:pPr>
                  <w:r w:rsidRPr="00A8306A">
                    <w:rPr>
                      <w:rFonts w:ascii="Verdana" w:hAnsi="Verdana"/>
                      <w:b w:val="0"/>
                      <w:bCs/>
                      <w:szCs w:val="22"/>
                      <w:lang w:val="en-US"/>
                    </w:rPr>
                    <w:t>Postcode:</w:t>
                  </w:r>
                </w:p>
              </w:tc>
            </w:tr>
          </w:tbl>
          <w:p w14:paraId="401257F8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29133825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15DBCC1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A90089" w:rsidRPr="00A8306A" w14:paraId="4423FC96" w14:textId="77777777" w:rsidTr="00624E8C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41F25BB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F76D2C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339DEAE6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1553"/>
        <w:gridCol w:w="4459"/>
      </w:tblGrid>
      <w:tr w:rsidR="00A90089" w:rsidRPr="00A8306A" w14:paraId="065BE982" w14:textId="77777777" w:rsidTr="006E04A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C493C51" w14:textId="5E54F5C8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Date Started</w:t>
            </w:r>
            <w:r w:rsidR="002614D2"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and</w:t>
            </w:r>
            <w:r>
              <w:rPr>
                <w:rFonts w:ascii="Verdana" w:hAnsi="Verdana"/>
                <w:b w:val="0"/>
                <w:bCs/>
                <w:szCs w:val="22"/>
                <w:lang w:val="en-US"/>
              </w:rPr>
              <w:t xml:space="preserve"> Date Left</w:t>
            </w: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9BC332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1553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629C31D9" w14:textId="77777777" w:rsidR="00A90089" w:rsidRPr="00A8306A" w:rsidRDefault="00A90089" w:rsidP="00624E8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44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14620" w14:textId="77777777" w:rsidR="00A90089" w:rsidRPr="00A8306A" w:rsidRDefault="00A90089" w:rsidP="00624E8C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F19D654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p w14:paraId="6D400D89" w14:textId="77777777" w:rsidR="00A90089" w:rsidRPr="00A8306A" w:rsidRDefault="00A90089" w:rsidP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A90089" w:rsidRPr="00A8306A" w14:paraId="2FDDF537" w14:textId="77777777" w:rsidTr="00624E8C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14:paraId="4D542360" w14:textId="77777777" w:rsidR="00A90089" w:rsidRPr="00A8306A" w:rsidRDefault="00A90089" w:rsidP="00624E8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Brief description of duties:</w:t>
            </w:r>
          </w:p>
        </w:tc>
      </w:tr>
      <w:tr w:rsidR="00A90089" w:rsidRPr="00A8306A" w14:paraId="4E10485F" w14:textId="77777777" w:rsidTr="00624E8C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150290" w14:textId="77777777" w:rsidR="00A90089" w:rsidRPr="00A8306A" w:rsidRDefault="00A90089" w:rsidP="00624E8C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Cs w:val="22"/>
              </w:rPr>
            </w:pPr>
          </w:p>
        </w:tc>
      </w:tr>
    </w:tbl>
    <w:p w14:paraId="707495FE" w14:textId="43AB1D8C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6994978" w14:textId="11A4509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008A9B5B" w14:textId="09BB2A11" w:rsidR="00A90089" w:rsidRDefault="00A90089" w:rsidP="00A90089">
      <w:pPr>
        <w:tabs>
          <w:tab w:val="left" w:pos="2520"/>
        </w:tabs>
        <w:rPr>
          <w:rFonts w:ascii="Verdana" w:hAnsi="Verdana"/>
          <w:szCs w:val="22"/>
        </w:rPr>
      </w:pPr>
      <w:r w:rsidRPr="00A8306A">
        <w:rPr>
          <w:rFonts w:ascii="Verdana" w:hAnsi="Verdana"/>
          <w:szCs w:val="22"/>
        </w:rPr>
        <w:t>Continue</w:t>
      </w:r>
      <w:r>
        <w:rPr>
          <w:rFonts w:ascii="Verdana" w:hAnsi="Verdana"/>
          <w:szCs w:val="22"/>
        </w:rPr>
        <w:t xml:space="preserve"> previous employer information</w:t>
      </w:r>
      <w:r w:rsidRPr="00A8306A">
        <w:rPr>
          <w:rFonts w:ascii="Verdana" w:hAnsi="Verdana"/>
          <w:szCs w:val="22"/>
        </w:rPr>
        <w:t xml:space="preserve"> on separate sheet if necessary</w:t>
      </w:r>
    </w:p>
    <w:p w14:paraId="67B596F0" w14:textId="3C6C515A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C598492" w14:textId="1822657B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7A9BEF1B" w14:textId="4B30CD5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2A41E65C" w14:textId="3D2F1EE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3C168B2" w14:textId="3DDA5A44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CC5C83A" w14:textId="4A9F5DFE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EE5BC1A" w14:textId="2E6E21B0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520F3A86" w14:textId="77777777" w:rsidR="006E04AD" w:rsidRDefault="006E04AD">
      <w:pPr>
        <w:tabs>
          <w:tab w:val="left" w:pos="2520"/>
        </w:tabs>
        <w:rPr>
          <w:rFonts w:ascii="Verdana" w:hAnsi="Verdana"/>
          <w:szCs w:val="22"/>
        </w:rPr>
      </w:pPr>
    </w:p>
    <w:p w14:paraId="71EB6D81" w14:textId="6FD4E273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550047E4" w14:textId="06D2E83F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64247A5F" w14:textId="6677854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p w14:paraId="1240A473" w14:textId="54F19755" w:rsidR="00A90089" w:rsidRDefault="00A90089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B1F8D4E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378241B5" w14:textId="77777777" w:rsidR="00000C8D" w:rsidRPr="00A8306A" w:rsidRDefault="00D77A55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</w:t>
            </w:r>
            <w:r w:rsid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A8306A" w14:paraId="23CD170A" w14:textId="77777777">
        <w:trPr>
          <w:trHeight w:val="1237"/>
        </w:trPr>
        <w:tc>
          <w:tcPr>
            <w:tcW w:w="11088" w:type="dxa"/>
            <w:shd w:val="clear" w:color="auto" w:fill="auto"/>
            <w:vAlign w:val="center"/>
          </w:tcPr>
          <w:p w14:paraId="247CA6EE" w14:textId="77777777" w:rsidR="005B0E38" w:rsidRPr="00A8306A" w:rsidRDefault="005B0E3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</w:p>
          <w:p w14:paraId="5D1CB7C6" w14:textId="77777777" w:rsidR="00000C8D" w:rsidRPr="00A8306A" w:rsidRDefault="00D77A5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Skills, </w:t>
            </w:r>
            <w:proofErr w:type="gramStart"/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abilities</w:t>
            </w:r>
            <w:proofErr w:type="gramEnd"/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 and experience</w:t>
            </w:r>
          </w:p>
          <w:p w14:paraId="1603B5FA" w14:textId="77777777" w:rsidR="003415F9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Please use this section to 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demonstrate 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A8306A">
              <w:rPr>
                <w:rFonts w:ascii="Verdana" w:hAnsi="Verdana" w:cs="Arial"/>
                <w:szCs w:val="22"/>
                <w:lang w:val="en-US"/>
              </w:rPr>
              <w:t xml:space="preserve">to 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the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j</w:t>
            </w:r>
            <w:r w:rsidR="00B31D0D" w:rsidRPr="00A8306A">
              <w:rPr>
                <w:rFonts w:ascii="Verdana" w:hAnsi="Verdana" w:cs="Arial"/>
                <w:szCs w:val="22"/>
                <w:lang w:val="en-US"/>
              </w:rPr>
              <w:t>ob description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 xml:space="preserve"> </w:t>
            </w:r>
            <w:r w:rsidR="004A540A" w:rsidRPr="00A8306A">
              <w:rPr>
                <w:rFonts w:ascii="Verdana" w:hAnsi="Verdana" w:cs="Arial"/>
                <w:szCs w:val="22"/>
                <w:lang w:val="en-US"/>
              </w:rPr>
              <w:t xml:space="preserve">and 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>person s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pecification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(by giving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relevant</w:t>
            </w:r>
            <w:r w:rsidR="008806E7" w:rsidRPr="00A8306A">
              <w:rPr>
                <w:rFonts w:ascii="Verdana" w:hAnsi="Verdana" w:cs="Arial"/>
                <w:szCs w:val="22"/>
                <w:lang w:val="en-US"/>
              </w:rPr>
              <w:t xml:space="preserve"> examples and case studies</w:t>
            </w:r>
            <w:r w:rsidR="00485E10" w:rsidRPr="00A8306A">
              <w:rPr>
                <w:rFonts w:ascii="Verdana" w:hAnsi="Verdana" w:cs="Arial"/>
                <w:szCs w:val="22"/>
                <w:lang w:val="en-US"/>
              </w:rPr>
              <w:t>)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.   Please include all relevant information, whether obtained through formal employment or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voluntary</w:t>
            </w:r>
            <w:r w:rsidR="00D77A55" w:rsidRPr="00A8306A">
              <w:rPr>
                <w:rFonts w:ascii="Verdana" w:hAnsi="Verdana" w:cs="Arial"/>
                <w:szCs w:val="22"/>
                <w:lang w:val="en-US"/>
              </w:rPr>
              <w:t>/leisure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activities. 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>Please attach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and label any additional sheets used.</w:t>
            </w:r>
            <w:r w:rsidR="00263898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  <w:p w14:paraId="021431E2" w14:textId="4FBC4FEF" w:rsidR="00000C8D" w:rsidRPr="00C400A5" w:rsidRDefault="0026389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</w:pP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Please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note that there is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a 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7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00</w:t>
            </w:r>
            <w:r w:rsidR="003415F9"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-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 xml:space="preserve"> word </w:t>
            </w:r>
            <w:r w:rsidR="00B41491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limit for this section</w:t>
            </w:r>
            <w:r w:rsidRPr="00C400A5">
              <w:rPr>
                <w:rFonts w:ascii="Verdana" w:hAnsi="Verdana" w:cs="Arial"/>
                <w:b/>
                <w:bCs/>
                <w:szCs w:val="22"/>
                <w:u w:val="single"/>
                <w:lang w:val="en-US"/>
              </w:rPr>
              <w:t>.</w:t>
            </w:r>
          </w:p>
          <w:p w14:paraId="31C3136D" w14:textId="2768FF3B" w:rsidR="003415F9" w:rsidRPr="00A8306A" w:rsidRDefault="003415F9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  <w:tr w:rsidR="00000C8D" w:rsidRPr="00A8306A" w14:paraId="3B2F29F0" w14:textId="77777777" w:rsidTr="00A8306A">
        <w:tblPrEx>
          <w:shd w:val="clear" w:color="auto" w:fill="auto"/>
        </w:tblPrEx>
        <w:trPr>
          <w:trHeight w:val="724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D1DC89" w14:textId="77777777" w:rsidR="0015378A" w:rsidRDefault="0015378A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BE4CAF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B67904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86B3E3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B50FC2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D5DAD2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CBB055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72C89F8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609668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E90F8B7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FB9027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4020A0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87925B2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6453EC3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6C60B4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505C29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4C1A15F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1574338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3BFD24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34521A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9D0661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75AE16C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548E745D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8AEAAC0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B5A766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C36C70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E00F911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8D49E02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4AB658C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761588D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41DB25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2F11EDF9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729F630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4DE891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1810B23E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E9C9EA5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497FDFB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AFE1C74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3E9C2256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EEC4C0A" w14:textId="77777777" w:rsidR="002F2737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0DF99754" w14:textId="77777777" w:rsidR="002F2737" w:rsidRPr="00A8306A" w:rsidRDefault="002F2737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19D16B17" w14:textId="77777777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B68AD6A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proofErr w:type="gramStart"/>
            <w:r w:rsidRPr="00A8306A">
              <w:rPr>
                <w:rFonts w:ascii="Verdana" w:hAnsi="Verdana" w:cs="Arial"/>
                <w:szCs w:val="22"/>
                <w:lang w:val="en-US"/>
              </w:rPr>
              <w:t>Continue on</w:t>
            </w:r>
            <w:proofErr w:type="gramEnd"/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120611F2" w14:textId="77777777" w:rsidR="000F0A1C" w:rsidRPr="00A8306A" w:rsidRDefault="000F0A1C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142CFBFB" w14:textId="77777777" w:rsidTr="002F273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0DEB3A6C" w14:textId="77777777" w:rsidR="00000C8D" w:rsidRPr="00A8306A" w:rsidRDefault="00A8306A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bookmarkStart w:id="0" w:name="_Hlk500775307"/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>CONVICTIONS/DISQUALIFICATIONS</w:t>
            </w:r>
          </w:p>
        </w:tc>
      </w:tr>
      <w:bookmarkEnd w:id="0"/>
      <w:tr w:rsidR="00000C8D" w:rsidRPr="00A8306A" w14:paraId="542896D2" w14:textId="77777777" w:rsidTr="002F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6D7B" w14:textId="77777777" w:rsidR="002F2737" w:rsidRPr="002F2737" w:rsidRDefault="002F2737" w:rsidP="002F2737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  <w:lang w:val="en-US"/>
              </w:rPr>
            </w:pPr>
            <w:r w:rsidRPr="002F2737">
              <w:rPr>
                <w:rFonts w:ascii="Verdana" w:hAnsi="Verdana" w:cs="Arial"/>
                <w:szCs w:val="22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48432D2B" w14:textId="63744F51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</w:p>
        </w:tc>
      </w:tr>
    </w:tbl>
    <w:p w14:paraId="342EEC14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p w14:paraId="61FB3B87" w14:textId="134A7D3F" w:rsidR="00000C8D" w:rsidRDefault="00000C8D">
      <w:pPr>
        <w:pStyle w:val="TinyText"/>
        <w:rPr>
          <w:rFonts w:ascii="Verdana" w:hAnsi="Verdana"/>
          <w:sz w:val="22"/>
          <w:szCs w:val="22"/>
        </w:rPr>
      </w:pPr>
    </w:p>
    <w:p w14:paraId="7AB6E9C9" w14:textId="77777777" w:rsidR="00A90089" w:rsidRPr="00A8306A" w:rsidRDefault="00A90089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01C98" w:rsidRPr="00A8306A" w14:paraId="4EA4B3A2" w14:textId="77777777" w:rsidTr="003B6C71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7E278EF8" w14:textId="77777777" w:rsidR="00501C98" w:rsidRPr="00A8306A" w:rsidRDefault="00501C98" w:rsidP="00501C9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t xml:space="preserve"> </w:t>
            </w:r>
            <w:r w:rsidR="00A8306A" w:rsidRPr="00A8306A"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  <w:t>REASONABLE ADJUSTMENTS/ARRANGEMENTS FOR INTERVIEW</w:t>
            </w:r>
          </w:p>
        </w:tc>
      </w:tr>
      <w:tr w:rsidR="00000C8D" w:rsidRPr="00A8306A" w14:paraId="53703E99" w14:textId="77777777" w:rsidTr="003B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7CC3" w14:textId="6928BD7D" w:rsidR="00000C8D" w:rsidRPr="00A8306A" w:rsidRDefault="00D87F34">
            <w:pPr>
              <w:autoSpaceDE w:val="0"/>
              <w:autoSpaceDN w:val="0"/>
              <w:adjustRightInd w:val="0"/>
              <w:rPr>
                <w:rFonts w:ascii="Verdana" w:hAnsi="Verdana" w:cs="Arial"/>
                <w:szCs w:val="22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contact us</w:t>
            </w:r>
            <w:r w:rsidR="006E04AD">
              <w:rPr>
                <w:rFonts w:ascii="Verdana" w:hAnsi="Verdana" w:cs="Arial"/>
                <w:szCs w:val="22"/>
                <w:lang w:val="en-US"/>
              </w:rPr>
              <w:t xml:space="preserve"> to let us know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if you need the application form in an alternative format or if you need any adjustments for the interview.</w:t>
            </w:r>
          </w:p>
        </w:tc>
      </w:tr>
    </w:tbl>
    <w:p w14:paraId="141E53CB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A8306A" w14:paraId="7DBD3B60" w14:textId="7777777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6A814EE9" w14:textId="77777777" w:rsidR="00000C8D" w:rsidRPr="00A8306A" w:rsidRDefault="00A8306A" w:rsidP="00A8306A">
            <w:pPr>
              <w:pStyle w:val="Heading3"/>
              <w:numPr>
                <w:ilvl w:val="0"/>
                <w:numId w:val="7"/>
              </w:numPr>
              <w:tabs>
                <w:tab w:val="left" w:pos="1935"/>
              </w:tabs>
              <w:jc w:val="left"/>
              <w:rPr>
                <w:rFonts w:ascii="Verdana" w:hAnsi="Verdana" w:cs="Arial"/>
                <w:bCs w:val="0"/>
                <w:color w:val="FFFFFF"/>
                <w:sz w:val="22"/>
                <w:szCs w:val="22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REFERENCES</w:t>
            </w:r>
          </w:p>
        </w:tc>
      </w:tr>
    </w:tbl>
    <w:p w14:paraId="5F9BBFF1" w14:textId="77777777" w:rsidR="00000C8D" w:rsidRPr="002F2737" w:rsidRDefault="00000C8D">
      <w:pPr>
        <w:pStyle w:val="TinyText"/>
        <w:rPr>
          <w:rFonts w:ascii="Verdana" w:hAnsi="Verdana"/>
          <w:sz w:val="22"/>
          <w:szCs w:val="22"/>
        </w:rPr>
      </w:pPr>
    </w:p>
    <w:p w14:paraId="56F68ED0" w14:textId="7A7DDD5B" w:rsidR="00000C8D" w:rsidRPr="002F2737" w:rsidRDefault="002F2737">
      <w:pPr>
        <w:pStyle w:val="TinyText"/>
        <w:rPr>
          <w:rFonts w:ascii="Verdana" w:hAnsi="Verdana"/>
          <w:sz w:val="22"/>
          <w:szCs w:val="22"/>
        </w:rPr>
      </w:pPr>
      <w:r w:rsidRPr="002F2737">
        <w:rPr>
          <w:rFonts w:ascii="Verdana" w:hAnsi="Verdana" w:cs="Arial"/>
          <w:sz w:val="22"/>
          <w:szCs w:val="22"/>
          <w:lang w:val="en-US"/>
        </w:rPr>
        <w:t>Please provide the names and addresses of two referees whom we can approach for references – these references will be requested only if an offer of employment is made to you.</w:t>
      </w:r>
    </w:p>
    <w:tbl>
      <w:tblPr>
        <w:tblW w:w="11163" w:type="dxa"/>
        <w:shd w:val="clear" w:color="auto" w:fill="003366"/>
        <w:tblLook w:val="0000" w:firstRow="0" w:lastRow="0" w:firstColumn="0" w:lastColumn="0" w:noHBand="0" w:noVBand="0"/>
      </w:tblPr>
      <w:tblGrid>
        <w:gridCol w:w="5148"/>
        <w:gridCol w:w="34"/>
        <w:gridCol w:w="5708"/>
        <w:gridCol w:w="133"/>
        <w:gridCol w:w="140"/>
      </w:tblGrid>
      <w:tr w:rsidR="007945CB" w:rsidRPr="00A8306A" w14:paraId="1FE769BB" w14:textId="77777777" w:rsidTr="00A90089">
        <w:trPr>
          <w:gridAfter w:val="1"/>
          <w:wAfter w:w="140" w:type="dxa"/>
          <w:cantSplit/>
          <w:trHeight w:val="441"/>
        </w:trPr>
        <w:tc>
          <w:tcPr>
            <w:tcW w:w="5148" w:type="dxa"/>
            <w:shd w:val="clear" w:color="auto" w:fill="003366"/>
            <w:vAlign w:val="center"/>
          </w:tcPr>
          <w:p w14:paraId="4BD195EE" w14:textId="77777777" w:rsidR="007945CB" w:rsidRPr="00A8306A" w:rsidRDefault="00A8306A" w:rsidP="007945CB">
            <w:pPr>
              <w:pStyle w:val="Default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REFERENCE</w:t>
            </w:r>
            <w:r w:rsidR="007945CB" w:rsidRPr="00A8306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5875" w:type="dxa"/>
            <w:gridSpan w:val="3"/>
            <w:shd w:val="clear" w:color="auto" w:fill="003366"/>
            <w:vAlign w:val="center"/>
          </w:tcPr>
          <w:p w14:paraId="4271B988" w14:textId="77777777" w:rsidR="007945CB" w:rsidRPr="00A8306A" w:rsidRDefault="00A8306A" w:rsidP="007945C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REFERENCE</w:t>
            </w:r>
            <w:r w:rsidRPr="00A8306A">
              <w:rPr>
                <w:rFonts w:ascii="Verdana" w:hAnsi="Verdana"/>
                <w:b/>
                <w:bCs/>
                <w:color w:val="FFFFFF"/>
                <w:szCs w:val="22"/>
              </w:rPr>
              <w:t xml:space="preserve"> </w:t>
            </w:r>
            <w:r w:rsidR="007945CB" w:rsidRPr="00A8306A">
              <w:rPr>
                <w:rFonts w:ascii="Verdana" w:hAnsi="Verdana" w:cs="Arial"/>
                <w:b/>
                <w:bCs/>
                <w:color w:val="FFFFFF"/>
                <w:szCs w:val="22"/>
              </w:rPr>
              <w:t>2</w:t>
            </w:r>
          </w:p>
        </w:tc>
      </w:tr>
      <w:tr w:rsidR="000050A1" w:rsidRPr="00A8306A" w14:paraId="49774B0A" w14:textId="77777777" w:rsidTr="00A90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273" w:type="dxa"/>
          <w:trHeight w:val="7797"/>
        </w:trPr>
        <w:tc>
          <w:tcPr>
            <w:tcW w:w="5182" w:type="dxa"/>
            <w:gridSpan w:val="2"/>
          </w:tcPr>
          <w:p w14:paraId="1E616331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Name: </w:t>
            </w:r>
          </w:p>
          <w:p w14:paraId="19271A08" w14:textId="4EF806F8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C3045DE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C1E6679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Job Title: </w:t>
            </w:r>
          </w:p>
          <w:p w14:paraId="054DE0F7" w14:textId="53694335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8441AFA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7BC0F44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Organisation: </w:t>
            </w:r>
          </w:p>
          <w:p w14:paraId="24A26BA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4624E8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A6B86E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Email: </w:t>
            </w:r>
          </w:p>
          <w:p w14:paraId="6A23416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591056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78A0DDA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How is this person known to you: </w:t>
            </w:r>
          </w:p>
          <w:p w14:paraId="5642233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24D9F3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36E2D21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Do you wish to be consulted before this referee is approached: </w:t>
            </w:r>
          </w:p>
          <w:p w14:paraId="0C1164F3" w14:textId="77777777" w:rsidR="00940E76" w:rsidRDefault="00940E76" w:rsidP="00940E76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266"/>
              <w:gridCol w:w="1220"/>
              <w:gridCol w:w="1258"/>
              <w:gridCol w:w="1220"/>
            </w:tblGrid>
            <w:tr w:rsidR="00940E76" w:rsidRPr="00A8306A" w14:paraId="2E0F04E0" w14:textId="77777777" w:rsidTr="00A90089">
              <w:trPr>
                <w:trHeight w:val="303"/>
              </w:trPr>
              <w:tc>
                <w:tcPr>
                  <w:tcW w:w="1266" w:type="dxa"/>
                  <w:vAlign w:val="center"/>
                </w:tcPr>
                <w:p w14:paraId="125A6ED6" w14:textId="77777777" w:rsidR="00940E76" w:rsidRPr="00A8306A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Yes</w:t>
                  </w:r>
                </w:p>
              </w:tc>
              <w:tc>
                <w:tcPr>
                  <w:tcW w:w="1220" w:type="dxa"/>
                  <w:vAlign w:val="center"/>
                </w:tcPr>
                <w:p w14:paraId="325AAFD4" w14:textId="77777777" w:rsidR="00940E76" w:rsidRPr="00A8306A" w:rsidRDefault="00940E76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  <w:tc>
                <w:tcPr>
                  <w:tcW w:w="1258" w:type="dxa"/>
                  <w:vAlign w:val="center"/>
                </w:tcPr>
                <w:p w14:paraId="5C1838AC" w14:textId="77777777" w:rsidR="00940E76" w:rsidRPr="00A8306A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No</w:t>
                  </w:r>
                </w:p>
              </w:tc>
              <w:tc>
                <w:tcPr>
                  <w:tcW w:w="1220" w:type="dxa"/>
                  <w:vAlign w:val="center"/>
                </w:tcPr>
                <w:p w14:paraId="28430477" w14:textId="77777777" w:rsidR="00940E76" w:rsidRPr="00A8306A" w:rsidRDefault="00940E76" w:rsidP="002607AD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7BB93182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CB515F6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113F6F9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61560272" w14:textId="77777777" w:rsidR="00A90089" w:rsidRDefault="00A90089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4A503EB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2C37DB5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45602130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D67BFFA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69F4B4C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35EECECF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5B991C9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B8FD59B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2DBF2E3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709BD0EA" w14:textId="77777777" w:rsidR="002F2737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13ACF55" w14:textId="207A78CA" w:rsidR="002F2737" w:rsidRPr="00A8306A" w:rsidRDefault="002F2737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08" w:type="dxa"/>
          </w:tcPr>
          <w:p w14:paraId="1E92B93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Name: </w:t>
            </w:r>
          </w:p>
          <w:p w14:paraId="7DD924AF" w14:textId="02F50D19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043B72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61516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Job Title: </w:t>
            </w:r>
          </w:p>
          <w:p w14:paraId="467B96D5" w14:textId="37CBB0AD" w:rsidR="00B30F2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C45BE1B" w14:textId="77777777" w:rsidR="00A90089" w:rsidRPr="00A8306A" w:rsidRDefault="00A90089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E5643BF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Organisation: </w:t>
            </w:r>
          </w:p>
          <w:p w14:paraId="1E71AC1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9DD4E8D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2A1B4B5E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Email: </w:t>
            </w:r>
          </w:p>
          <w:p w14:paraId="74272E4F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E2892C0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1592819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How is this person known to you: </w:t>
            </w:r>
          </w:p>
          <w:p w14:paraId="3081DC97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00F84DD3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p w14:paraId="50CE3745" w14:textId="77777777" w:rsidR="00B30F2A" w:rsidRPr="00A8306A" w:rsidRDefault="00B30F2A" w:rsidP="00B30F2A">
            <w:pPr>
              <w:pStyle w:val="TinyText"/>
              <w:rPr>
                <w:rFonts w:ascii="Verdana" w:hAnsi="Verdana"/>
                <w:sz w:val="22"/>
                <w:szCs w:val="22"/>
              </w:rPr>
            </w:pPr>
            <w:r w:rsidRPr="00A8306A">
              <w:rPr>
                <w:rFonts w:ascii="Verdana" w:hAnsi="Verdana"/>
                <w:sz w:val="22"/>
                <w:szCs w:val="22"/>
              </w:rPr>
              <w:t xml:space="preserve">Do you wish to be consulted before this referee is approached: </w:t>
            </w:r>
          </w:p>
          <w:p w14:paraId="122B44F0" w14:textId="77777777" w:rsidR="000050A1" w:rsidRPr="00A8306A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1367"/>
              <w:gridCol w:w="1369"/>
              <w:gridCol w:w="1369"/>
              <w:gridCol w:w="1369"/>
            </w:tblGrid>
            <w:tr w:rsidR="000050A1" w:rsidRPr="00A8306A" w14:paraId="0F6F822E" w14:textId="77777777" w:rsidTr="00A90089">
              <w:trPr>
                <w:trHeight w:val="303"/>
              </w:trPr>
              <w:tc>
                <w:tcPr>
                  <w:tcW w:w="1367" w:type="dxa"/>
                  <w:vAlign w:val="center"/>
                </w:tcPr>
                <w:p w14:paraId="24D241BA" w14:textId="77777777" w:rsidR="000050A1" w:rsidRPr="00A8306A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Yes</w:t>
                  </w:r>
                </w:p>
              </w:tc>
              <w:tc>
                <w:tcPr>
                  <w:tcW w:w="1369" w:type="dxa"/>
                  <w:vAlign w:val="center"/>
                </w:tcPr>
                <w:p w14:paraId="31304421" w14:textId="77777777" w:rsidR="000050A1" w:rsidRPr="00A8306A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  <w:tc>
                <w:tcPr>
                  <w:tcW w:w="1369" w:type="dxa"/>
                  <w:vAlign w:val="center"/>
                </w:tcPr>
                <w:p w14:paraId="23B26B60" w14:textId="77777777" w:rsidR="000050A1" w:rsidRPr="00A8306A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Verdana" w:hAnsi="Verdana"/>
                      <w:b w:val="0"/>
                      <w:kern w:val="0"/>
                      <w:szCs w:val="22"/>
                    </w:rPr>
                  </w:pPr>
                  <w:r w:rsidRPr="00A8306A">
                    <w:rPr>
                      <w:rFonts w:ascii="Verdana" w:hAnsi="Verdana"/>
                      <w:b w:val="0"/>
                      <w:kern w:val="0"/>
                      <w:szCs w:val="22"/>
                    </w:rPr>
                    <w:t>No</w:t>
                  </w:r>
                </w:p>
              </w:tc>
              <w:tc>
                <w:tcPr>
                  <w:tcW w:w="1369" w:type="dxa"/>
                  <w:vAlign w:val="center"/>
                </w:tcPr>
                <w:p w14:paraId="0ECDFCFF" w14:textId="77777777" w:rsidR="000050A1" w:rsidRPr="00A8306A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Cs w:val="22"/>
                    </w:rPr>
                  </w:pPr>
                </w:p>
              </w:tc>
            </w:tr>
          </w:tbl>
          <w:p w14:paraId="43E1D363" w14:textId="77777777" w:rsidR="000050A1" w:rsidRPr="00A8306A" w:rsidRDefault="000050A1">
            <w:pPr>
              <w:pStyle w:val="Tin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C8D" w:rsidRPr="00A8306A" w14:paraId="2F4FADCB" w14:textId="77777777" w:rsidTr="00A90089">
        <w:trPr>
          <w:trHeight w:val="551"/>
        </w:trPr>
        <w:tc>
          <w:tcPr>
            <w:tcW w:w="11163" w:type="dxa"/>
            <w:gridSpan w:val="5"/>
            <w:shd w:val="clear" w:color="auto" w:fill="003366"/>
            <w:vAlign w:val="center"/>
          </w:tcPr>
          <w:p w14:paraId="4820D9C8" w14:textId="77777777" w:rsidR="005B0E38" w:rsidRPr="00A8306A" w:rsidRDefault="005B0E38" w:rsidP="005B0E3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lastRenderedPageBreak/>
              <w:t xml:space="preserve"> </w:t>
            </w:r>
            <w:r w:rsidR="00A8306A" w:rsidRPr="00A8306A"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DECLARATION</w:t>
            </w:r>
          </w:p>
        </w:tc>
      </w:tr>
    </w:tbl>
    <w:p w14:paraId="1ECB0569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2B65F73E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5D9D" w14:textId="77777777" w:rsidR="00000C8D" w:rsidRPr="00A8306A" w:rsidRDefault="00000C8D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kern w:val="0"/>
                <w:sz w:val="22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 w:val="22"/>
                <w:szCs w:val="22"/>
                <w:lang w:val="en-US"/>
              </w:rPr>
              <w:t>Statement to be Signed by the Applicant</w:t>
            </w:r>
          </w:p>
          <w:p w14:paraId="7C635362" w14:textId="77777777" w:rsidR="005B0E38" w:rsidRPr="00A8306A" w:rsidRDefault="005B0E38" w:rsidP="005B0E38">
            <w:pPr>
              <w:pStyle w:val="NormalIndent"/>
              <w:rPr>
                <w:rFonts w:ascii="Verdana" w:hAnsi="Verdana"/>
                <w:szCs w:val="22"/>
                <w:lang w:val="en-US"/>
              </w:rPr>
            </w:pPr>
          </w:p>
          <w:p w14:paraId="0982C07B" w14:textId="77777777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81ED51E" w14:textId="77777777" w:rsidR="00940E76" w:rsidRPr="00A8306A" w:rsidRDefault="00940E76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</w:p>
          <w:p w14:paraId="51E2E711" w14:textId="77777777" w:rsidR="00000C8D" w:rsidRPr="00A8306A" w:rsidRDefault="005A15A7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Verdana" w:hAnsi="Verdana"/>
                <w:kern w:val="0"/>
                <w:szCs w:val="22"/>
                <w:lang w:val="en-US"/>
              </w:rPr>
            </w:pPr>
            <w:r w:rsidRPr="00A8306A">
              <w:rPr>
                <w:rFonts w:ascii="Verdana" w:hAnsi="Verdana"/>
                <w:kern w:val="0"/>
                <w:szCs w:val="22"/>
                <w:lang w:val="en-US"/>
              </w:rPr>
              <w:t>I agree that the Inner Temple</w:t>
            </w:r>
            <w:r w:rsidR="00940E76" w:rsidRPr="00A8306A">
              <w:rPr>
                <w:rFonts w:ascii="Verdana" w:hAnsi="Verdana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14:paraId="08C76B18" w14:textId="77777777" w:rsidR="00940E76" w:rsidRPr="00A8306A" w:rsidRDefault="00940E76" w:rsidP="00940E76">
            <w:pPr>
              <w:rPr>
                <w:rFonts w:ascii="Verdana" w:hAnsi="Verdana"/>
                <w:szCs w:val="22"/>
                <w:lang w:val="en-US"/>
              </w:rPr>
            </w:pPr>
          </w:p>
          <w:p w14:paraId="65642B1E" w14:textId="77777777" w:rsidR="00940E76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I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confirm that all the </w:t>
            </w:r>
            <w:r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information given b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y me on this form is correct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and accurate and I understand that if 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any 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of the information I have provided is later found to be false or misleading</w:t>
            </w:r>
            <w:r w:rsidR="00B74687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,</w:t>
            </w:r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 any offer of employment may be </w:t>
            </w:r>
            <w:proofErr w:type="gramStart"/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>withdrawn</w:t>
            </w:r>
            <w:proofErr w:type="gramEnd"/>
            <w:r w:rsidR="00940E76" w:rsidRPr="00A8306A">
              <w:rPr>
                <w:rFonts w:ascii="Verdana" w:hAnsi="Verdana" w:cs="Arial"/>
                <w:b/>
                <w:bCs/>
                <w:szCs w:val="22"/>
                <w:lang w:val="en-US"/>
              </w:rPr>
              <w:t xml:space="preserve"> or employment terminated. </w:t>
            </w:r>
          </w:p>
          <w:p w14:paraId="4ED70EF7" w14:textId="77777777" w:rsidR="00000C8D" w:rsidRPr="00A8306A" w:rsidRDefault="00000C8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Cs w:val="22"/>
              </w:rPr>
            </w:pPr>
          </w:p>
        </w:tc>
      </w:tr>
    </w:tbl>
    <w:p w14:paraId="01CAD361" w14:textId="77777777" w:rsidR="00000C8D" w:rsidRPr="00A8306A" w:rsidRDefault="00000C8D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00C8D" w:rsidRPr="00A8306A" w14:paraId="6EF23581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D1BD926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 w:val="0"/>
                <w:bCs/>
                <w:szCs w:val="22"/>
                <w:lang w:val="en-US"/>
              </w:rPr>
            </w:pPr>
            <w:r w:rsidRPr="00A8306A">
              <w:rPr>
                <w:rFonts w:ascii="Verdana" w:hAnsi="Verdana"/>
                <w:b w:val="0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10666765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39936FA" w14:textId="77777777" w:rsidR="00000C8D" w:rsidRPr="00A8306A" w:rsidRDefault="00000C8D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Cs w:val="22"/>
              </w:rPr>
            </w:pPr>
            <w:r w:rsidRPr="00A8306A">
              <w:rPr>
                <w:rFonts w:ascii="Verdana" w:hAnsi="Verdana"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FBE03C" w14:textId="77777777" w:rsidR="00000C8D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  <w:p w14:paraId="67DEF1E1" w14:textId="3A9AE2CF" w:rsidR="00A90089" w:rsidRPr="00A8306A" w:rsidRDefault="00A90089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  <w:tr w:rsidR="00000C8D" w:rsidRPr="00A8306A" w14:paraId="3DFF528A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CFB7DDD" w14:textId="77777777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18659F" w14:textId="77777777" w:rsidR="00000C8D" w:rsidRPr="00A8306A" w:rsidRDefault="00000C8D">
            <w:pPr>
              <w:tabs>
                <w:tab w:val="left" w:pos="2520"/>
              </w:tabs>
              <w:rPr>
                <w:rFonts w:ascii="Verdana" w:hAnsi="Verdana"/>
                <w:szCs w:val="22"/>
              </w:rPr>
            </w:pPr>
          </w:p>
        </w:tc>
      </w:tr>
    </w:tbl>
    <w:p w14:paraId="070E4071" w14:textId="77777777" w:rsidR="00000C8D" w:rsidRPr="00A8306A" w:rsidRDefault="00000C8D">
      <w:pPr>
        <w:tabs>
          <w:tab w:val="left" w:pos="2520"/>
        </w:tabs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A8306A" w14:paraId="61F90E04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ED64" w14:textId="5529B655" w:rsidR="00000C8D" w:rsidRPr="00A8306A" w:rsidRDefault="00000C8D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szCs w:val="22"/>
                <w:lang w:val="en-US"/>
              </w:rPr>
            </w:pP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Candidates selected for interview will normally be notified within </w:t>
            </w:r>
            <w:r w:rsidR="002F2737">
              <w:rPr>
                <w:rFonts w:ascii="Verdana" w:hAnsi="Verdana" w:cs="Arial"/>
                <w:szCs w:val="22"/>
                <w:lang w:val="en-US"/>
              </w:rPr>
              <w:t>two</w:t>
            </w:r>
            <w:r w:rsidRPr="00A8306A">
              <w:rPr>
                <w:rFonts w:ascii="Verdana" w:hAnsi="Verdana" w:cs="Arial"/>
                <w:szCs w:val="22"/>
                <w:lang w:val="en-US"/>
              </w:rPr>
              <w:t xml:space="preserve"> weeks of the closing date.</w:t>
            </w:r>
          </w:p>
          <w:p w14:paraId="2C01F3F7" w14:textId="7C541A1F" w:rsidR="00000C8D" w:rsidRPr="00A8306A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szCs w:val="22"/>
                <w:lang w:val="en-US"/>
              </w:rPr>
            </w:pPr>
          </w:p>
        </w:tc>
      </w:tr>
    </w:tbl>
    <w:p w14:paraId="2A9B8DA4" w14:textId="77777777" w:rsidR="007945CB" w:rsidRDefault="007945CB" w:rsidP="00FD2950">
      <w:pPr>
        <w:pStyle w:val="TinyText"/>
        <w:rPr>
          <w:rFonts w:ascii="Verdana" w:hAnsi="Verdana"/>
          <w:sz w:val="22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D2950" w:rsidRPr="00A8306A" w14:paraId="0038B56C" w14:textId="77777777" w:rsidTr="00A2523B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14:paraId="2C958C6B" w14:textId="77777777" w:rsidR="00FD2950" w:rsidRPr="00A8306A" w:rsidRDefault="00FD2950" w:rsidP="00FD2950">
            <w:pPr>
              <w:pStyle w:val="Heading3"/>
              <w:numPr>
                <w:ilvl w:val="0"/>
                <w:numId w:val="10"/>
              </w:numPr>
              <w:jc w:val="left"/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FFFFFF"/>
                <w:sz w:val="22"/>
                <w:szCs w:val="22"/>
                <w:lang w:val="en-US"/>
              </w:rPr>
              <w:t>SUBMITTING YOUR APPLICATION</w:t>
            </w:r>
          </w:p>
        </w:tc>
      </w:tr>
    </w:tbl>
    <w:p w14:paraId="1A94ADD4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p w14:paraId="6F728013" w14:textId="77777777" w:rsidR="002F2737" w:rsidRPr="00A8306A" w:rsidRDefault="002F2737" w:rsidP="002F2737">
      <w:pPr>
        <w:autoSpaceDE w:val="0"/>
        <w:autoSpaceDN w:val="0"/>
        <w:adjustRightInd w:val="0"/>
        <w:rPr>
          <w:rFonts w:ascii="Verdana" w:hAnsi="Verdana" w:cs="Arial"/>
          <w:szCs w:val="22"/>
        </w:rPr>
      </w:pPr>
      <w:r w:rsidRPr="00A8306A">
        <w:rPr>
          <w:rFonts w:ascii="Verdana" w:hAnsi="Verdana" w:cs="Arial"/>
          <w:szCs w:val="22"/>
          <w:lang w:val="en-US"/>
        </w:rPr>
        <w:t xml:space="preserve">Please </w:t>
      </w:r>
      <w:r>
        <w:rPr>
          <w:rFonts w:ascii="Verdana" w:hAnsi="Verdana" w:cs="Arial"/>
          <w:szCs w:val="22"/>
          <w:lang w:val="en-US"/>
        </w:rPr>
        <w:t xml:space="preserve">email your completed application form to: </w:t>
      </w:r>
      <w:hyperlink r:id="rId9" w:history="1">
        <w:r w:rsidRPr="006F7D1E">
          <w:rPr>
            <w:rStyle w:val="Hyperlink"/>
            <w:rFonts w:ascii="Verdana" w:hAnsi="Verdana"/>
          </w:rPr>
          <w:t>r</w:t>
        </w:r>
        <w:r w:rsidRPr="006F7D1E">
          <w:rPr>
            <w:rStyle w:val="Hyperlink"/>
          </w:rPr>
          <w:t>ecruitment</w:t>
        </w:r>
        <w:r w:rsidRPr="006F7D1E">
          <w:rPr>
            <w:rStyle w:val="Hyperlink"/>
            <w:rFonts w:ascii="Verdana" w:hAnsi="Verdana"/>
          </w:rPr>
          <w:t>@innertemple.org.uk</w:t>
        </w:r>
      </w:hyperlink>
    </w:p>
    <w:p w14:paraId="316218C0" w14:textId="77777777" w:rsidR="00FD2950" w:rsidRDefault="00FD2950" w:rsidP="00FD2950">
      <w:pPr>
        <w:pStyle w:val="TinyText"/>
        <w:rPr>
          <w:rFonts w:ascii="Verdana" w:hAnsi="Verdana"/>
          <w:sz w:val="22"/>
          <w:szCs w:val="22"/>
        </w:rPr>
      </w:pPr>
    </w:p>
    <w:sectPr w:rsidR="00FD2950" w:rsidSect="00A8306A">
      <w:headerReference w:type="default" r:id="rId10"/>
      <w:headerReference w:type="first" r:id="rId11"/>
      <w:pgSz w:w="11906" w:h="16838"/>
      <w:pgMar w:top="397" w:right="244" w:bottom="539" w:left="539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F6EF" w14:textId="77777777" w:rsidR="00BA1C2B" w:rsidRDefault="00BA1C2B">
      <w:r>
        <w:separator/>
      </w:r>
    </w:p>
  </w:endnote>
  <w:endnote w:type="continuationSeparator" w:id="0">
    <w:p w14:paraId="477D2D47" w14:textId="77777777" w:rsidR="00BA1C2B" w:rsidRDefault="00B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DEFFAD7-EC96-4A70-8AC5-51E6CF9A2467}"/>
    <w:embedBold r:id="rId2" w:fontKey="{BDCE9AD5-F0B7-45DA-AA9E-BB641E9CE247}"/>
    <w:embedItalic r:id="rId3" w:fontKey="{841A4969-10EF-45BA-A815-FFD647BF1E8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4B9A" w14:textId="77777777" w:rsidR="00BA1C2B" w:rsidRDefault="00BA1C2B">
      <w:r>
        <w:separator/>
      </w:r>
    </w:p>
  </w:footnote>
  <w:footnote w:type="continuationSeparator" w:id="0">
    <w:p w14:paraId="5EA69EED" w14:textId="77777777" w:rsidR="00BA1C2B" w:rsidRDefault="00BA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A2BD" w14:textId="77777777" w:rsidR="00A8306A" w:rsidRDefault="00A8306A" w:rsidP="00A830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EBCA" w14:textId="3F7BF6CC" w:rsidR="00A8306A" w:rsidRDefault="001852E5" w:rsidP="00A8306A">
    <w:pPr>
      <w:pStyle w:val="Header"/>
      <w:jc w:val="center"/>
    </w:pPr>
    <w:r>
      <w:rPr>
        <w:rFonts w:ascii="Verdana" w:hAnsi="Verdana"/>
        <w:noProof/>
        <w:sz w:val="36"/>
        <w:szCs w:val="36"/>
      </w:rPr>
      <w:drawing>
        <wp:inline distT="0" distB="0" distL="0" distR="0" wp14:anchorId="51EA75B2" wp14:editId="4A51CEEB">
          <wp:extent cx="1504950" cy="1323975"/>
          <wp:effectExtent l="0" t="0" r="0" b="0"/>
          <wp:docPr id="1" name="Picture 1" descr="Inner Temple_Logo_Primary_Small_On Whi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er Temple_Logo_Primary_Small_On Whi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44B9F"/>
    <w:multiLevelType w:val="hybridMultilevel"/>
    <w:tmpl w:val="C81A38FC"/>
    <w:lvl w:ilvl="0" w:tplc="0E0C65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84B1D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22BEC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79322">
    <w:abstractNumId w:val="7"/>
  </w:num>
  <w:num w:numId="2" w16cid:durableId="1465080189">
    <w:abstractNumId w:val="4"/>
  </w:num>
  <w:num w:numId="3" w16cid:durableId="102872600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19676155">
    <w:abstractNumId w:val="2"/>
  </w:num>
  <w:num w:numId="5" w16cid:durableId="1550416329">
    <w:abstractNumId w:val="1"/>
  </w:num>
  <w:num w:numId="6" w16cid:durableId="272439648">
    <w:abstractNumId w:val="9"/>
  </w:num>
  <w:num w:numId="7" w16cid:durableId="877623426">
    <w:abstractNumId w:val="0"/>
  </w:num>
  <w:num w:numId="8" w16cid:durableId="1388801250">
    <w:abstractNumId w:val="5"/>
  </w:num>
  <w:num w:numId="9" w16cid:durableId="385420818">
    <w:abstractNumId w:val="6"/>
  </w:num>
  <w:num w:numId="10" w16cid:durableId="103527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50A1"/>
    <w:rsid w:val="00015F44"/>
    <w:rsid w:val="0006166D"/>
    <w:rsid w:val="0006331C"/>
    <w:rsid w:val="00067C62"/>
    <w:rsid w:val="00083365"/>
    <w:rsid w:val="00085246"/>
    <w:rsid w:val="000879BE"/>
    <w:rsid w:val="00093D06"/>
    <w:rsid w:val="00094CFA"/>
    <w:rsid w:val="000C5539"/>
    <w:rsid w:val="000D3DD0"/>
    <w:rsid w:val="000D7B71"/>
    <w:rsid w:val="000E7671"/>
    <w:rsid w:val="000F0A1C"/>
    <w:rsid w:val="000F162D"/>
    <w:rsid w:val="000F5D11"/>
    <w:rsid w:val="000F6851"/>
    <w:rsid w:val="00102D60"/>
    <w:rsid w:val="0010381A"/>
    <w:rsid w:val="001069BC"/>
    <w:rsid w:val="00130BF6"/>
    <w:rsid w:val="0015378A"/>
    <w:rsid w:val="001668DA"/>
    <w:rsid w:val="00180929"/>
    <w:rsid w:val="0018106C"/>
    <w:rsid w:val="001852E5"/>
    <w:rsid w:val="001A4E53"/>
    <w:rsid w:val="001A74B7"/>
    <w:rsid w:val="001B1564"/>
    <w:rsid w:val="001D22F8"/>
    <w:rsid w:val="001E0F87"/>
    <w:rsid w:val="001E26C2"/>
    <w:rsid w:val="001E7770"/>
    <w:rsid w:val="001F6F3A"/>
    <w:rsid w:val="00203FA6"/>
    <w:rsid w:val="00204E3B"/>
    <w:rsid w:val="00223F80"/>
    <w:rsid w:val="00243867"/>
    <w:rsid w:val="00255E83"/>
    <w:rsid w:val="002607AD"/>
    <w:rsid w:val="002614D2"/>
    <w:rsid w:val="00263898"/>
    <w:rsid w:val="00265071"/>
    <w:rsid w:val="002F2737"/>
    <w:rsid w:val="00301B7E"/>
    <w:rsid w:val="003415F9"/>
    <w:rsid w:val="003619EA"/>
    <w:rsid w:val="003669A7"/>
    <w:rsid w:val="0038339A"/>
    <w:rsid w:val="00391F1D"/>
    <w:rsid w:val="003A39AD"/>
    <w:rsid w:val="003B6C71"/>
    <w:rsid w:val="003C39BC"/>
    <w:rsid w:val="003D1C40"/>
    <w:rsid w:val="003D55BD"/>
    <w:rsid w:val="003F1597"/>
    <w:rsid w:val="004073B2"/>
    <w:rsid w:val="00414F00"/>
    <w:rsid w:val="004244C2"/>
    <w:rsid w:val="00470C05"/>
    <w:rsid w:val="004754B7"/>
    <w:rsid w:val="00485E10"/>
    <w:rsid w:val="004A099C"/>
    <w:rsid w:val="004A540A"/>
    <w:rsid w:val="004B1CCA"/>
    <w:rsid w:val="00501C98"/>
    <w:rsid w:val="00516F47"/>
    <w:rsid w:val="0052224E"/>
    <w:rsid w:val="00524A39"/>
    <w:rsid w:val="0053769D"/>
    <w:rsid w:val="005401B3"/>
    <w:rsid w:val="00561F6C"/>
    <w:rsid w:val="005802A1"/>
    <w:rsid w:val="00590A29"/>
    <w:rsid w:val="00590BBD"/>
    <w:rsid w:val="00595CDB"/>
    <w:rsid w:val="005A15A7"/>
    <w:rsid w:val="005A348D"/>
    <w:rsid w:val="005B0E38"/>
    <w:rsid w:val="005B5A7A"/>
    <w:rsid w:val="005C196B"/>
    <w:rsid w:val="005C44C7"/>
    <w:rsid w:val="005D67D1"/>
    <w:rsid w:val="00611C63"/>
    <w:rsid w:val="00616483"/>
    <w:rsid w:val="00642C7D"/>
    <w:rsid w:val="00675D52"/>
    <w:rsid w:val="00681958"/>
    <w:rsid w:val="0069600C"/>
    <w:rsid w:val="006A2BAD"/>
    <w:rsid w:val="006E04AD"/>
    <w:rsid w:val="006F4A0B"/>
    <w:rsid w:val="0070145B"/>
    <w:rsid w:val="0071093C"/>
    <w:rsid w:val="00776A16"/>
    <w:rsid w:val="007945CB"/>
    <w:rsid w:val="007B6CB7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30A80"/>
    <w:rsid w:val="008340BA"/>
    <w:rsid w:val="00840216"/>
    <w:rsid w:val="00843C1E"/>
    <w:rsid w:val="00844B58"/>
    <w:rsid w:val="0085345A"/>
    <w:rsid w:val="008559E5"/>
    <w:rsid w:val="00862244"/>
    <w:rsid w:val="008806E7"/>
    <w:rsid w:val="008871F4"/>
    <w:rsid w:val="008B67D5"/>
    <w:rsid w:val="008C0A2F"/>
    <w:rsid w:val="008C0C58"/>
    <w:rsid w:val="008C1D76"/>
    <w:rsid w:val="008E14BC"/>
    <w:rsid w:val="008F60C2"/>
    <w:rsid w:val="00904971"/>
    <w:rsid w:val="00911AEC"/>
    <w:rsid w:val="00931305"/>
    <w:rsid w:val="00933D7D"/>
    <w:rsid w:val="00940E76"/>
    <w:rsid w:val="00944A7B"/>
    <w:rsid w:val="009579FE"/>
    <w:rsid w:val="00970B97"/>
    <w:rsid w:val="009B55C1"/>
    <w:rsid w:val="009D3066"/>
    <w:rsid w:val="009F6A64"/>
    <w:rsid w:val="00A059C1"/>
    <w:rsid w:val="00A15EF9"/>
    <w:rsid w:val="00A416D0"/>
    <w:rsid w:val="00A62F23"/>
    <w:rsid w:val="00A8306A"/>
    <w:rsid w:val="00A90089"/>
    <w:rsid w:val="00A9108A"/>
    <w:rsid w:val="00A93D8A"/>
    <w:rsid w:val="00AB0A08"/>
    <w:rsid w:val="00AB1E5F"/>
    <w:rsid w:val="00AC7A33"/>
    <w:rsid w:val="00AE3568"/>
    <w:rsid w:val="00AE3AE1"/>
    <w:rsid w:val="00AF1E70"/>
    <w:rsid w:val="00B02D89"/>
    <w:rsid w:val="00B20930"/>
    <w:rsid w:val="00B2454F"/>
    <w:rsid w:val="00B30F2A"/>
    <w:rsid w:val="00B31D0D"/>
    <w:rsid w:val="00B41491"/>
    <w:rsid w:val="00B45728"/>
    <w:rsid w:val="00B74687"/>
    <w:rsid w:val="00B974D9"/>
    <w:rsid w:val="00BA1C2B"/>
    <w:rsid w:val="00BD17EB"/>
    <w:rsid w:val="00C34A58"/>
    <w:rsid w:val="00C400A5"/>
    <w:rsid w:val="00C434E9"/>
    <w:rsid w:val="00C835E4"/>
    <w:rsid w:val="00C844CB"/>
    <w:rsid w:val="00C955EA"/>
    <w:rsid w:val="00CB294D"/>
    <w:rsid w:val="00CC46E6"/>
    <w:rsid w:val="00D106EA"/>
    <w:rsid w:val="00D1157A"/>
    <w:rsid w:val="00D34875"/>
    <w:rsid w:val="00D444DD"/>
    <w:rsid w:val="00D536E4"/>
    <w:rsid w:val="00D554A8"/>
    <w:rsid w:val="00D720BC"/>
    <w:rsid w:val="00D77A55"/>
    <w:rsid w:val="00D87F34"/>
    <w:rsid w:val="00DA23B5"/>
    <w:rsid w:val="00DA50E2"/>
    <w:rsid w:val="00DB64C2"/>
    <w:rsid w:val="00DC2761"/>
    <w:rsid w:val="00DC689D"/>
    <w:rsid w:val="00DE62F6"/>
    <w:rsid w:val="00DF1A5A"/>
    <w:rsid w:val="00DF6F18"/>
    <w:rsid w:val="00E03CAD"/>
    <w:rsid w:val="00E03E74"/>
    <w:rsid w:val="00E10BCE"/>
    <w:rsid w:val="00E31ED7"/>
    <w:rsid w:val="00E415E6"/>
    <w:rsid w:val="00E52C15"/>
    <w:rsid w:val="00E773D5"/>
    <w:rsid w:val="00EE0B03"/>
    <w:rsid w:val="00EF69B0"/>
    <w:rsid w:val="00EF7384"/>
    <w:rsid w:val="00F05A0E"/>
    <w:rsid w:val="00F22A93"/>
    <w:rsid w:val="00F24F4F"/>
    <w:rsid w:val="00F25288"/>
    <w:rsid w:val="00F54CE2"/>
    <w:rsid w:val="00FD2846"/>
    <w:rsid w:val="00FD2950"/>
    <w:rsid w:val="00FD2C4C"/>
    <w:rsid w:val="00FD3C9B"/>
    <w:rsid w:val="00FE2883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E7FC761"/>
  <w15:chartTrackingRefBased/>
  <w15:docId w15:val="{F9D3899A-44F9-4364-86F0-BEA308A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A1C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D2950"/>
    <w:rPr>
      <w:rFonts w:ascii="Arial" w:hAnsi="Arial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D295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F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ba.homeoffic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innertemple.org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96CE-0174-4E0F-99F6-B07D5CCE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7</TotalTime>
  <Pages>7</Pages>
  <Words>634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4578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Maxine Cummins</cp:lastModifiedBy>
  <cp:revision>2</cp:revision>
  <cp:lastPrinted>2011-05-23T13:58:00Z</cp:lastPrinted>
  <dcterms:created xsi:type="dcterms:W3CDTF">2024-07-01T10:52:00Z</dcterms:created>
  <dcterms:modified xsi:type="dcterms:W3CDTF">2024-07-01T10:52:00Z</dcterms:modified>
</cp:coreProperties>
</file>