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C663" w14:textId="58E13399" w:rsidR="001A4E53" w:rsidRPr="00A8306A" w:rsidRDefault="00A8306A" w:rsidP="002F2737">
      <w:pPr>
        <w:tabs>
          <w:tab w:val="left" w:pos="2760"/>
        </w:tabs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tab/>
      </w: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A8306A" w14:paraId="1EC8B12D" w14:textId="77777777" w:rsidTr="00A8306A">
        <w:trPr>
          <w:trHeight w:val="426"/>
        </w:trPr>
        <w:tc>
          <w:tcPr>
            <w:tcW w:w="10980" w:type="dxa"/>
            <w:shd w:val="clear" w:color="auto" w:fill="003366"/>
            <w:vAlign w:val="center"/>
          </w:tcPr>
          <w:p w14:paraId="7C749017" w14:textId="77777777" w:rsidR="00C844CB" w:rsidRPr="00A8306A" w:rsidRDefault="00501C98" w:rsidP="00C844CB">
            <w:pPr>
              <w:pStyle w:val="Heading3"/>
              <w:rPr>
                <w:rFonts w:ascii="Verdana" w:hAnsi="Verdana"/>
                <w:color w:val="FFFFFF"/>
                <w:szCs w:val="36"/>
              </w:rPr>
            </w:pPr>
            <w:r w:rsidRPr="00A8306A">
              <w:rPr>
                <w:rFonts w:ascii="Verdana" w:hAnsi="Verdana"/>
                <w:color w:val="FFFFFF"/>
                <w:szCs w:val="36"/>
              </w:rPr>
              <w:t>JOB APPLICATION FORM</w:t>
            </w:r>
          </w:p>
        </w:tc>
      </w:tr>
    </w:tbl>
    <w:p w14:paraId="1441D7B4" w14:textId="77777777" w:rsidR="001E7770" w:rsidRPr="00A8306A" w:rsidRDefault="001E7770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A8306A" w14:paraId="0B6BD10B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CFCCB63" w14:textId="77777777" w:rsidR="00E10BCE" w:rsidRPr="00A8306A" w:rsidRDefault="000C5539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Vacancy Title</w:t>
            </w:r>
            <w:r w:rsidR="00E10BCE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37B3E" w14:textId="77777777" w:rsidR="00E10BCE" w:rsidRPr="00A8306A" w:rsidRDefault="00E10BCE" w:rsidP="00A416D0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675D52" w:rsidRPr="00A8306A" w14:paraId="77D24E21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3F4C77" w14:textId="422ECD3B" w:rsidR="00675D52" w:rsidRPr="00A8306A" w:rsidRDefault="003B6C71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Where did you hear</w:t>
            </w:r>
            <w:r w:rsidR="00675D52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655749" w14:textId="77777777" w:rsidR="00675D52" w:rsidRPr="00A8306A" w:rsidRDefault="00675D52" w:rsidP="00675D52">
            <w:pPr>
              <w:tabs>
                <w:tab w:val="left" w:pos="2520"/>
              </w:tabs>
              <w:ind w:left="-288" w:firstLine="288"/>
              <w:rPr>
                <w:rFonts w:ascii="Verdana" w:hAnsi="Verdana"/>
                <w:szCs w:val="22"/>
              </w:rPr>
            </w:pPr>
          </w:p>
        </w:tc>
      </w:tr>
    </w:tbl>
    <w:p w14:paraId="5A0C342F" w14:textId="77777777" w:rsidR="00DA23B5" w:rsidRPr="00A8306A" w:rsidRDefault="00DA23B5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A8306A" w14:paraId="68E3F78A" w14:textId="77777777">
        <w:trPr>
          <w:trHeight w:val="491"/>
        </w:trPr>
        <w:tc>
          <w:tcPr>
            <w:tcW w:w="10908" w:type="dxa"/>
            <w:shd w:val="clear" w:color="auto" w:fill="003366"/>
            <w:vAlign w:val="center"/>
          </w:tcPr>
          <w:p w14:paraId="213AD401" w14:textId="77777777" w:rsidR="00000C8D" w:rsidRPr="00A8306A" w:rsidRDefault="00501C98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PERSONAL DETAILS</w:t>
            </w:r>
          </w:p>
        </w:tc>
      </w:tr>
    </w:tbl>
    <w:p w14:paraId="0C9C466C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A8306A" w14:paraId="0BD2D739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46562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64FE59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7E7BCB" w14:textId="77777777" w:rsidR="00000C8D" w:rsidRPr="00A8306A" w:rsidRDefault="00000C8D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5FDDF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B02D89" w:rsidRPr="00A8306A" w14:paraId="2A61FC1F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29769AB" w14:textId="77777777" w:rsidR="00B02D89" w:rsidRPr="00A8306A" w:rsidRDefault="00B02D8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BD954B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1545BA" w14:textId="77777777" w:rsidR="00B02D89" w:rsidRPr="00A8306A" w:rsidRDefault="00B02D89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209E34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C11F2D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A8306A" w14:paraId="5D0C416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79D6005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971B6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8DA0BBE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36415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76A66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106E0A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A8306A" w14:paraId="2C674AD7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FE59120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FD81B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1AED467" w14:textId="77777777" w:rsidR="00000C8D" w:rsidRPr="00A8306A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Verdana" w:hAnsi="Verdana"/>
          <w:sz w:val="22"/>
          <w:szCs w:val="22"/>
        </w:rPr>
      </w:pP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3B6C71" w:rsidRPr="00A8306A" w14:paraId="67C97C6E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B173307" w14:textId="0C1B1D8D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Contact number</w:t>
            </w:r>
            <w:r w:rsidRPr="00A8306A">
              <w:rPr>
                <w:rFonts w:ascii="Verdana" w:hAnsi="Verdana"/>
                <w:bCs/>
                <w:szCs w:val="22"/>
              </w:rPr>
              <w:t xml:space="preserve">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0D9BEA" w14:textId="77777777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7B779D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A8306A" w14:paraId="0BD1DDB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4CA7DA2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4276BC" w14:textId="77777777" w:rsidR="00243867" w:rsidRPr="00A8306A" w:rsidRDefault="0024386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D32AF83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00C8D" w:rsidRPr="00A8306A" w14:paraId="6F688DFB" w14:textId="77777777">
        <w:trPr>
          <w:trHeight w:val="386"/>
        </w:trPr>
        <w:tc>
          <w:tcPr>
            <w:tcW w:w="5688" w:type="dxa"/>
            <w:vAlign w:val="center"/>
          </w:tcPr>
          <w:p w14:paraId="17F62010" w14:textId="77777777" w:rsidR="00B74687" w:rsidRPr="00A8306A" w:rsidRDefault="00B746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  <w:p w14:paraId="5838BFC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Are you free to remain a</w:t>
            </w:r>
            <w:r w:rsidR="00B74687"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nd take up employment in the UK?</w:t>
            </w:r>
          </w:p>
          <w:p w14:paraId="1423324E" w14:textId="77777777" w:rsidR="008806E7" w:rsidRPr="00A8306A" w:rsidRDefault="008806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254DA677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Yes</w:t>
            </w:r>
          </w:p>
        </w:tc>
        <w:tc>
          <w:tcPr>
            <w:tcW w:w="1012" w:type="dxa"/>
            <w:vAlign w:val="center"/>
          </w:tcPr>
          <w:p w14:paraId="2EF7EBB0" w14:textId="77777777" w:rsidR="00000C8D" w:rsidRPr="00A8306A" w:rsidRDefault="00000C8D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198B36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14:paraId="06FE9360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7B6CB7" w:rsidRPr="00A8306A" w14:paraId="5CA03E44" w14:textId="77777777">
        <w:trPr>
          <w:trHeight w:val="386"/>
        </w:trPr>
        <w:tc>
          <w:tcPr>
            <w:tcW w:w="8568" w:type="dxa"/>
            <w:gridSpan w:val="5"/>
            <w:vAlign w:val="center"/>
          </w:tcPr>
          <w:p w14:paraId="191BDAA9" w14:textId="233873AD" w:rsidR="007B6CB7" w:rsidRPr="003B6C71" w:rsidRDefault="003B6C71" w:rsidP="00D1157A">
            <w:pPr>
              <w:tabs>
                <w:tab w:val="left" w:pos="2520"/>
              </w:tabs>
              <w:rPr>
                <w:rFonts w:ascii="Verdana" w:hAnsi="Verdana"/>
                <w:i/>
                <w:iCs/>
                <w:szCs w:val="22"/>
              </w:rPr>
            </w:pPr>
            <w:r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(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You will be required to provide appropriate documentary evidence of this at</w:t>
            </w:r>
            <w:r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if shortlisted for an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interview. For examples of acceptable documents please see </w:t>
            </w:r>
            <w:hyperlink r:id="rId8" w:history="1">
              <w:r w:rsidR="007B6CB7" w:rsidRPr="003B6C71">
                <w:rPr>
                  <w:rStyle w:val="Hyperlink"/>
                  <w:rFonts w:ascii="Verdana" w:hAnsi="Verdana" w:cs="Arial"/>
                  <w:bCs/>
                  <w:i/>
                  <w:iCs/>
                  <w:szCs w:val="22"/>
                  <w:lang w:val="en-US"/>
                </w:rPr>
                <w:t>www.ukba.homeoffice.gov.uk</w:t>
              </w:r>
            </w:hyperlink>
            <w:r w:rsidRPr="003B6C71">
              <w:rPr>
                <w:rStyle w:val="Hyperlink"/>
                <w:rFonts w:ascii="Verdana" w:hAnsi="Verdana" w:cs="Arial"/>
                <w:bCs/>
                <w:i/>
                <w:iCs/>
                <w:szCs w:val="22"/>
                <w:lang w:val="en-US"/>
              </w:rPr>
              <w:t>)</w:t>
            </w:r>
          </w:p>
        </w:tc>
      </w:tr>
    </w:tbl>
    <w:p w14:paraId="0A818B60" w14:textId="77777777" w:rsidR="00000C8D" w:rsidRDefault="00000C8D">
      <w:pPr>
        <w:tabs>
          <w:tab w:val="left" w:pos="2520"/>
        </w:tabs>
        <w:rPr>
          <w:rFonts w:ascii="Verdana" w:hAnsi="Verdana"/>
          <w:szCs w:val="22"/>
        </w:rPr>
      </w:pPr>
    </w:p>
    <w:p w14:paraId="1C1C522E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069C0E2B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21576025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7747FA7A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6ABC3E6D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593AB6B0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7C09A274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5535F529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4DBC218B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01933B8C" w14:textId="77777777" w:rsidR="005B1B3E" w:rsidRDefault="005B1B3E">
      <w:pPr>
        <w:tabs>
          <w:tab w:val="left" w:pos="2520"/>
        </w:tabs>
        <w:rPr>
          <w:rFonts w:ascii="Verdana" w:hAnsi="Verdana"/>
          <w:szCs w:val="22"/>
        </w:rPr>
      </w:pPr>
    </w:p>
    <w:p w14:paraId="6C324851" w14:textId="77777777" w:rsidR="005B1B3E" w:rsidRPr="00A8306A" w:rsidRDefault="005B1B3E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  <w:gridCol w:w="2520"/>
      </w:tblGrid>
      <w:tr w:rsidR="007F4C7F" w:rsidRPr="00A8306A" w14:paraId="278A4B3D" w14:textId="77777777">
        <w:trPr>
          <w:gridAfter w:val="1"/>
          <w:wAfter w:w="2520" w:type="dxa"/>
          <w:trHeight w:val="386"/>
        </w:trPr>
        <w:tc>
          <w:tcPr>
            <w:tcW w:w="5688" w:type="dxa"/>
            <w:vAlign w:val="center"/>
          </w:tcPr>
          <w:p w14:paraId="26CC9F18" w14:textId="661F6AFB" w:rsidR="005B1B3E" w:rsidRPr="00A8306A" w:rsidRDefault="005B1B3E" w:rsidP="004A09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3001E8F" w14:textId="6DC97F24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</w:p>
        </w:tc>
        <w:tc>
          <w:tcPr>
            <w:tcW w:w="1012" w:type="dxa"/>
            <w:vAlign w:val="center"/>
          </w:tcPr>
          <w:p w14:paraId="06A10854" w14:textId="77777777" w:rsidR="007F4C7F" w:rsidRPr="00A8306A" w:rsidRDefault="007F4C7F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AC930B7" w14:textId="60992266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35ED125" w14:textId="77777777" w:rsidR="007F4C7F" w:rsidRPr="00A8306A" w:rsidRDefault="007F4C7F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1E26C2" w:rsidRPr="00A8306A" w14:paraId="277BA406" w14:textId="77777777">
        <w:trPr>
          <w:gridAfter w:val="1"/>
          <w:wAfter w:w="2520" w:type="dxa"/>
          <w:trHeight w:val="386"/>
        </w:trPr>
        <w:tc>
          <w:tcPr>
            <w:tcW w:w="8568" w:type="dxa"/>
            <w:gridSpan w:val="5"/>
            <w:vAlign w:val="center"/>
          </w:tcPr>
          <w:p w14:paraId="4E0B6DAF" w14:textId="112C3BC4" w:rsidR="004B1CCA" w:rsidRPr="00A8306A" w:rsidRDefault="004B1CCA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A80DA59" w14:textId="77777777">
        <w:tblPrEx>
          <w:shd w:val="clear" w:color="auto" w:fill="003366"/>
        </w:tblPrEx>
        <w:trPr>
          <w:trHeight w:val="509"/>
        </w:trPr>
        <w:tc>
          <w:tcPr>
            <w:tcW w:w="11088" w:type="dxa"/>
            <w:gridSpan w:val="6"/>
            <w:shd w:val="clear" w:color="auto" w:fill="003366"/>
            <w:vAlign w:val="center"/>
          </w:tcPr>
          <w:p w14:paraId="4D503EAA" w14:textId="77777777" w:rsidR="00000C8D" w:rsidRPr="00A8306A" w:rsidRDefault="00904971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EDUCATION/QUALIFICATIONS</w:t>
            </w:r>
          </w:p>
        </w:tc>
      </w:tr>
    </w:tbl>
    <w:p w14:paraId="5C4552F6" w14:textId="77777777" w:rsidR="00FF1FBD" w:rsidRPr="00A8306A" w:rsidRDefault="00FF1FB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A8306A" w14:paraId="05C4FF31" w14:textId="77777777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6A8C7DE8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School</w:t>
            </w:r>
            <w:r w:rsidR="000879B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(11+)</w:t>
            </w: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AC7259E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34FAED4D" w14:textId="77777777" w:rsidR="0069600C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96E60B7" w14:textId="77777777" w:rsidR="00FF1FBD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3A8119BB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4C8E4C4E" w14:textId="77777777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7EAF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46924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23FA7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0BEA3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0879BE" w:rsidRPr="00A8306A" w14:paraId="025740DB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0A12250E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75243FF5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0AB68AD9" w14:textId="77777777" w:rsidR="0069600C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7F96F97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73AB5A4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F05A0E" w:rsidRPr="00A8306A" w14:paraId="1697C97C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FB0BA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BBEFE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AE492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0FAE20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F05A0E" w:rsidRPr="00A8306A" w14:paraId="385701CC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81954F0" w14:textId="77777777" w:rsidR="00FF1FBD" w:rsidRPr="00A8306A" w:rsidRDefault="000879BE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EDC728C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</w:t>
            </w:r>
            <w:r w:rsidR="0018106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tudy</w:t>
            </w:r>
            <w:r w:rsidR="00F05A0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4A234C43" w14:textId="77777777" w:rsidR="0069600C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4731734B" w14:textId="77777777" w:rsidR="00FF1FBD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  <w:r w:rsidR="0006331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4F20CCA0" w14:textId="77777777" w:rsidR="00FF1FBD" w:rsidRPr="00A8306A" w:rsidRDefault="0018106C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6C4C1E4B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CC9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FC2C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E073C2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C5B20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3F331C55" w14:textId="77777777" w:rsidR="00FF1FBD" w:rsidRPr="00A8306A" w:rsidRDefault="00FF1FBD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A8306A" w14:paraId="7BD2FD8D" w14:textId="77777777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6D2B0BD" w14:textId="77777777" w:rsidR="003C39BC" w:rsidRPr="00A8306A" w:rsidRDefault="003C39BC" w:rsidP="003C39BC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and Development</w:t>
            </w:r>
          </w:p>
        </w:tc>
      </w:tr>
      <w:tr w:rsidR="003C39BC" w:rsidRPr="00A8306A" w14:paraId="468798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0195" w14:textId="0D35AB63" w:rsidR="003C39BC" w:rsidRPr="00A8306A" w:rsidRDefault="003C39BC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</w:t>
            </w:r>
            <w:r w:rsidR="000F162D" w:rsidRPr="00A8306A">
              <w:rPr>
                <w:rFonts w:ascii="Verdana" w:hAnsi="Verdana" w:cs="Arial"/>
                <w:szCs w:val="22"/>
                <w:lang w:val="en-US"/>
              </w:rPr>
              <w:t xml:space="preserve">use the space below 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give details of any training or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non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>-</w:t>
            </w:r>
            <w:proofErr w:type="gramStart"/>
            <w:r w:rsidR="003B6C71" w:rsidRPr="00A8306A">
              <w:rPr>
                <w:rFonts w:ascii="Verdana" w:hAnsi="Verdana" w:cs="Arial"/>
                <w:szCs w:val="22"/>
                <w:lang w:val="en-US"/>
              </w:rPr>
              <w:t>qualification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based</w:t>
            </w:r>
            <w:proofErr w:type="gramEnd"/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development which is relevant to the post and supports your application. </w:t>
            </w:r>
          </w:p>
        </w:tc>
      </w:tr>
    </w:tbl>
    <w:p w14:paraId="5AF6463A" w14:textId="77777777" w:rsidR="003C39BC" w:rsidRPr="00A8306A" w:rsidRDefault="003C39BC" w:rsidP="003C39BC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A8306A" w14:paraId="18294D93" w14:textId="77777777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34F109B2" w14:textId="77777777" w:rsidR="003C39BC" w:rsidRPr="00A8306A" w:rsidRDefault="003C39B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E0DB75A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Course Details </w:t>
            </w:r>
          </w:p>
          <w:p w14:paraId="0F3FA854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(including length of course/nature of training) </w:t>
            </w:r>
          </w:p>
        </w:tc>
      </w:tr>
      <w:tr w:rsidR="003C39BC" w:rsidRPr="00A8306A" w14:paraId="50CDC999" w14:textId="77777777">
        <w:trPr>
          <w:trHeight w:val="1663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auto"/>
          </w:tcPr>
          <w:p w14:paraId="0391B694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auto"/>
          </w:tcPr>
          <w:p w14:paraId="08160BC2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01BBCE4C" w14:textId="77777777" w:rsidR="003C39BC" w:rsidRPr="00A8306A" w:rsidRDefault="003C39BC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A8306A" w14:paraId="3DA820F1" w14:textId="77777777">
        <w:trPr>
          <w:trHeight w:val="491"/>
        </w:trPr>
        <w:tc>
          <w:tcPr>
            <w:tcW w:w="11088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CE5F9AD" w14:textId="77777777" w:rsidR="00FF1FBD" w:rsidRPr="00A8306A" w:rsidRDefault="000879BE" w:rsidP="000879BE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Current Membership of any Professional Body/</w:t>
            </w:r>
            <w:proofErr w:type="spellStart"/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A8306A" w14:paraId="268D2765" w14:textId="77777777" w:rsidTr="007945CB">
        <w:trPr>
          <w:trHeight w:val="125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0485C7" w14:textId="77777777" w:rsidR="000879BE" w:rsidRPr="00A8306A" w:rsidRDefault="00FF1FBD" w:rsidP="007945CB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/>
                <w:szCs w:val="22"/>
                <w:lang w:val="en-US"/>
              </w:rPr>
              <w:t>Please give details:</w:t>
            </w:r>
            <w:r w:rsidR="005B0E38" w:rsidRPr="00A8306A">
              <w:rPr>
                <w:rFonts w:ascii="Verdana" w:hAnsi="Verdana"/>
                <w:szCs w:val="22"/>
                <w:lang w:val="en-US"/>
              </w:rPr>
              <w:t xml:space="preserve"> </w:t>
            </w:r>
          </w:p>
        </w:tc>
      </w:tr>
    </w:tbl>
    <w:p w14:paraId="102D0A29" w14:textId="77777777" w:rsidR="007945CB" w:rsidRPr="00A8306A" w:rsidRDefault="007945CB">
      <w:pPr>
        <w:rPr>
          <w:rFonts w:ascii="Verdana" w:hAnsi="Verdana"/>
          <w:szCs w:val="22"/>
        </w:rPr>
      </w:pPr>
    </w:p>
    <w:p w14:paraId="2AEB90C7" w14:textId="77777777" w:rsidR="007945CB" w:rsidRPr="00A8306A" w:rsidRDefault="007945CB">
      <w:pPr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br w:type="page"/>
      </w: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A8306A" w14:paraId="562E71C5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A1DD984" w14:textId="77777777" w:rsidR="00590BBD" w:rsidRPr="00A8306A" w:rsidRDefault="007945CB" w:rsidP="00F24F4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590BBD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 xml:space="preserve">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EMPLOYMENT HISTORY</w:t>
            </w:r>
          </w:p>
        </w:tc>
      </w:tr>
      <w:tr w:rsidR="00590BBD" w:rsidRPr="00A8306A" w14:paraId="0A0AFA97" w14:textId="77777777">
        <w:trPr>
          <w:trHeight w:val="698"/>
        </w:trPr>
        <w:tc>
          <w:tcPr>
            <w:tcW w:w="11088" w:type="dxa"/>
            <w:shd w:val="clear" w:color="auto" w:fill="auto"/>
            <w:vAlign w:val="center"/>
          </w:tcPr>
          <w:p w14:paraId="4ECF8415" w14:textId="77777777" w:rsidR="00590BBD" w:rsidRPr="00A8306A" w:rsidRDefault="00590BBD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Previous Employment:  </w:t>
            </w:r>
            <w:r w:rsidRPr="00A8306A">
              <w:rPr>
                <w:rFonts w:ascii="Verdana" w:hAnsi="Verdana"/>
                <w:szCs w:val="22"/>
              </w:rPr>
              <w:t>Please include any previous experience (paid or unpaid), starting with the most recent first.</w:t>
            </w:r>
          </w:p>
        </w:tc>
      </w:tr>
    </w:tbl>
    <w:p w14:paraId="38D699B5" w14:textId="77777777" w:rsidR="00015F44" w:rsidRPr="00A8306A" w:rsidRDefault="00015F44" w:rsidP="00015F44">
      <w:pPr>
        <w:tabs>
          <w:tab w:val="left" w:pos="2520"/>
        </w:tabs>
        <w:rPr>
          <w:rFonts w:ascii="Verdana" w:hAnsi="Verdana"/>
          <w:szCs w:val="22"/>
        </w:rPr>
      </w:pPr>
    </w:p>
    <w:p w14:paraId="1BD38036" w14:textId="77777777" w:rsidR="00A62F23" w:rsidRPr="00A8306A" w:rsidRDefault="007945CB" w:rsidP="00015F44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CURRENT OR MOST RECENT EMPLOYER</w:t>
      </w:r>
    </w:p>
    <w:p w14:paraId="1BEA47B9" w14:textId="77777777" w:rsidR="00A62F23" w:rsidRPr="00A8306A" w:rsidRDefault="00A62F23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A8306A" w14:paraId="5CC959F1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5CE4F37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C19DA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8C69B0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A8306A" w14:paraId="239358D6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CBF576F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8A16A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F3D3A68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6C3D99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804E01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07CED7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F66A8C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24146" w14:textId="77777777" w:rsidR="00590BBD" w:rsidRPr="00A8306A" w:rsidRDefault="00590B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A8306A" w14:paraId="581C2B1B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466EC7B0" w14:textId="77777777" w:rsidR="00590BBD" w:rsidRPr="00A8306A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22EF79B0" w14:textId="77777777" w:rsidR="00590BBD" w:rsidRPr="00A8306A" w:rsidRDefault="00590BBD" w:rsidP="00F24F4F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4BAE804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53AF438D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05BF5716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A8306A" w14:paraId="13449CC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87CA449" w14:textId="77777777" w:rsidR="00000C8D" w:rsidRPr="00A8306A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</w:t>
            </w:r>
            <w:r w:rsidR="00000C8D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B74E5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3F0A82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A8306A" w14:paraId="61C9BC7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F82F381" w14:textId="77777777" w:rsidR="003D55BD" w:rsidRPr="00A8306A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C48EF5" w14:textId="77777777" w:rsidR="003D55BD" w:rsidRPr="00A8306A" w:rsidRDefault="003D55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48AD007B" w14:textId="3D157C73" w:rsidR="003D55BD" w:rsidRPr="00A8306A" w:rsidRDefault="006E04AD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Notice Period or Leaving date if</w:t>
            </w:r>
            <w:r w:rsidR="003B6C71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you are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no longer employed: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EFC920" w14:textId="77777777" w:rsidR="003D55BD" w:rsidRDefault="003D55B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4F20875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2C51673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FF8405B" w14:textId="143B51FD" w:rsidR="006E04AD" w:rsidRPr="00A8306A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34F5601" w14:textId="702125B3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42B041D5" w14:textId="7EDA6151" w:rsidR="006E04AD" w:rsidRDefault="006E04AD">
      <w:pPr>
        <w:pStyle w:val="TinyTex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3121" w:tblpY="-73"/>
        <w:tblW w:w="0" w:type="auto"/>
        <w:tblLook w:val="0000" w:firstRow="0" w:lastRow="0" w:firstColumn="0" w:lastColumn="0" w:noHBand="0" w:noVBand="0"/>
      </w:tblPr>
      <w:tblGrid>
        <w:gridCol w:w="8354"/>
      </w:tblGrid>
      <w:tr w:rsidR="006E04AD" w:rsidRPr="00A8306A" w14:paraId="39F5D3FD" w14:textId="77777777" w:rsidTr="006E04AD">
        <w:trPr>
          <w:trHeight w:val="386"/>
        </w:trPr>
        <w:tc>
          <w:tcPr>
            <w:tcW w:w="8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24B2D6" w14:textId="77777777" w:rsidR="006E04AD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492ACA3" w14:textId="298771C7" w:rsidR="006E04AD" w:rsidRPr="00A8306A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AD45192" w14:textId="72F75D29" w:rsidR="006E04AD" w:rsidRPr="00A8306A" w:rsidRDefault="006E04AD">
      <w:pPr>
        <w:pStyle w:val="Tiny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Reason for leaving:</w:t>
      </w:r>
    </w:p>
    <w:p w14:paraId="65A3301D" w14:textId="77777777" w:rsidR="00590BBD" w:rsidRPr="00A8306A" w:rsidRDefault="00590BBD">
      <w:pPr>
        <w:pStyle w:val="TinyText"/>
        <w:rPr>
          <w:rFonts w:ascii="Verdana" w:hAnsi="Verdana"/>
          <w:sz w:val="22"/>
          <w:szCs w:val="22"/>
        </w:rPr>
      </w:pPr>
    </w:p>
    <w:p w14:paraId="5F03562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A8306A" w14:paraId="4D946AB0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1E0C0123" w14:textId="77777777" w:rsidR="009F6A64" w:rsidRPr="00A8306A" w:rsidRDefault="009F6A64" w:rsidP="00D1157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A8306A" w14:paraId="5F3EB538" w14:textId="77777777" w:rsidTr="006E04AD">
        <w:trPr>
          <w:trHeight w:val="1659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DCD02" w14:textId="77777777" w:rsidR="009F6A64" w:rsidRPr="00A8306A" w:rsidRDefault="0015378A" w:rsidP="00D1157A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szCs w:val="22"/>
              </w:rPr>
              <w:t xml:space="preserve">  </w:t>
            </w:r>
          </w:p>
        </w:tc>
      </w:tr>
    </w:tbl>
    <w:p w14:paraId="03BB09FA" w14:textId="77777777" w:rsidR="007945CB" w:rsidRPr="00A8306A" w:rsidRDefault="007945CB">
      <w:pPr>
        <w:tabs>
          <w:tab w:val="left" w:pos="2520"/>
        </w:tabs>
        <w:rPr>
          <w:rFonts w:ascii="Verdana" w:hAnsi="Verdana"/>
          <w:szCs w:val="22"/>
        </w:rPr>
      </w:pPr>
    </w:p>
    <w:p w14:paraId="397A6D20" w14:textId="77777777" w:rsidR="000F162D" w:rsidRPr="00A8306A" w:rsidRDefault="007945CB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PREVIOUS EMPLOYER</w:t>
      </w:r>
    </w:p>
    <w:p w14:paraId="28B92C09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A8306A" w14:paraId="3F585A0B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2DB0CB7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83B23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B833A14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A8306A" w14:paraId="04D8DB1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457E230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8D2BDF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63395722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E59A300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CEFFD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27B8928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9D09B81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2EA69C6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243867" w:rsidRPr="00A8306A" w14:paraId="36E11C49" w14:textId="77777777" w:rsidTr="0024386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5E89677" w14:textId="77777777" w:rsidR="00243867" w:rsidRPr="00A8306A" w:rsidRDefault="00243867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7506FA2D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6ED8FF9B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p w14:paraId="15D2C59D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A8306A" w14:paraId="1B3AF67B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1F3C584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ED3C9C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00E7CF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9F6A64" w:rsidRPr="00A8306A" w14:paraId="2C9779FC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6DBDC22" w14:textId="5897DB86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 w:rsidR="003415F9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98A8C4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A8F4BAE" w14:textId="77777777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57424E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2F959C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p w14:paraId="60F25CE7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A8306A" w14:paraId="37F4D364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CE2E841" w14:textId="77777777" w:rsidR="00F54CE2" w:rsidRPr="00A8306A" w:rsidRDefault="00F54CE2" w:rsidP="00F24F4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A8306A" w14:paraId="2F540A8E" w14:textId="77777777" w:rsidTr="006E04AD">
        <w:trPr>
          <w:trHeight w:val="1575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E6BA2" w14:textId="77777777" w:rsidR="00F54CE2" w:rsidRPr="00A8306A" w:rsidRDefault="00F54CE2" w:rsidP="00F24F4F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4625C838" w14:textId="77777777" w:rsidR="0069600C" w:rsidRPr="00A8306A" w:rsidRDefault="0069600C">
      <w:pPr>
        <w:tabs>
          <w:tab w:val="left" w:pos="2520"/>
        </w:tabs>
        <w:rPr>
          <w:rFonts w:ascii="Verdana" w:hAnsi="Verdana"/>
          <w:szCs w:val="22"/>
        </w:rPr>
      </w:pPr>
    </w:p>
    <w:p w14:paraId="11088D63" w14:textId="1024D7B9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A90089" w:rsidRPr="00A8306A" w14:paraId="58DBF50E" w14:textId="77777777" w:rsidTr="00624E8C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8B5FAAA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5DFDB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954F92C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A90089" w:rsidRPr="00A8306A" w14:paraId="729C156C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BE7D3B8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B1FF4E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591FD512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8EEB203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301EF1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1AC595DE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53E055B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604A87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A90089" w:rsidRPr="00A8306A" w14:paraId="142DE762" w14:textId="77777777" w:rsidTr="00624E8C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417E80C" w14:textId="77777777" w:rsidR="00A90089" w:rsidRPr="00A8306A" w:rsidRDefault="00A90089" w:rsidP="00624E8C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401257F8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29133825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15DBCC1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A90089" w:rsidRPr="00A8306A" w14:paraId="4423FC96" w14:textId="77777777" w:rsidTr="00624E8C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41F25BB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F76D2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9DEAE6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A90089" w:rsidRPr="00A8306A" w14:paraId="065BE982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C493C51" w14:textId="5E54F5C8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9BC332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29C31D9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14620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F19D654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D400D89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A90089" w:rsidRPr="00A8306A" w14:paraId="2FDDF537" w14:textId="77777777" w:rsidTr="00624E8C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D542360" w14:textId="77777777" w:rsidR="00A90089" w:rsidRPr="00A8306A" w:rsidRDefault="00A90089" w:rsidP="00624E8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A90089" w:rsidRPr="00A8306A" w14:paraId="4E10485F" w14:textId="77777777" w:rsidTr="00624E8C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50290" w14:textId="77777777" w:rsidR="00A90089" w:rsidRPr="00A8306A" w:rsidRDefault="00A90089" w:rsidP="00624E8C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707495FE" w14:textId="43AB1D8C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6994978" w14:textId="11A4509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008A9B5B" w14:textId="09BB2A11" w:rsidR="00A90089" w:rsidRDefault="00A90089" w:rsidP="00A90089">
      <w:pPr>
        <w:tabs>
          <w:tab w:val="left" w:pos="2520"/>
        </w:tabs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t>Continue</w:t>
      </w:r>
      <w:r>
        <w:rPr>
          <w:rFonts w:ascii="Verdana" w:hAnsi="Verdana"/>
          <w:szCs w:val="22"/>
        </w:rPr>
        <w:t xml:space="preserve"> previous employer information</w:t>
      </w:r>
      <w:r w:rsidRPr="00A8306A">
        <w:rPr>
          <w:rFonts w:ascii="Verdana" w:hAnsi="Verdana"/>
          <w:szCs w:val="22"/>
        </w:rPr>
        <w:t xml:space="preserve"> on separate sheet if necessary</w:t>
      </w:r>
    </w:p>
    <w:p w14:paraId="67B596F0" w14:textId="3C6C515A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C598492" w14:textId="1822657B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7A9BEF1B" w14:textId="4B30CD5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2A41E65C" w14:textId="3D2F1EE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3C168B2" w14:textId="3DDA5A4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CC5C83A" w14:textId="4A9F5DFE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EE5BC1A" w14:textId="2E6E21B0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20F3A86" w14:textId="7777777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1EB6D81" w14:textId="6FD4E273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550047E4" w14:textId="06D2E83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64247A5F" w14:textId="6677854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240A473" w14:textId="54F1975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B1F8D4E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378241B5" w14:textId="77777777" w:rsidR="00000C8D" w:rsidRPr="00A8306A" w:rsidRDefault="00D77A55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</w:t>
            </w:r>
            <w:r w:rsid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A8306A" w14:paraId="23CD170A" w14:textId="77777777">
        <w:trPr>
          <w:trHeight w:val="1237"/>
        </w:trPr>
        <w:tc>
          <w:tcPr>
            <w:tcW w:w="11088" w:type="dxa"/>
            <w:shd w:val="clear" w:color="auto" w:fill="auto"/>
            <w:vAlign w:val="center"/>
          </w:tcPr>
          <w:p w14:paraId="247CA6EE" w14:textId="77777777" w:rsidR="005B0E38" w:rsidRPr="00A8306A" w:rsidRDefault="005B0E3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</w:p>
          <w:p w14:paraId="5D1CB7C6" w14:textId="77777777" w:rsidR="00000C8D" w:rsidRPr="00A8306A" w:rsidRDefault="00D77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Skills, abilities and experience</w:t>
            </w:r>
          </w:p>
          <w:p w14:paraId="1603B5FA" w14:textId="77777777" w:rsidR="003415F9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use this section to 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demonstrate 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A8306A">
              <w:rPr>
                <w:rFonts w:ascii="Verdana" w:hAnsi="Verdana" w:cs="Arial"/>
                <w:szCs w:val="22"/>
                <w:lang w:val="en-US"/>
              </w:rPr>
              <w:t xml:space="preserve">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the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j</w:t>
            </w:r>
            <w:r w:rsidR="00B31D0D" w:rsidRPr="00A8306A">
              <w:rPr>
                <w:rFonts w:ascii="Verdana" w:hAnsi="Verdana" w:cs="Arial"/>
                <w:szCs w:val="22"/>
                <w:lang w:val="en-US"/>
              </w:rPr>
              <w:t>ob description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4A540A" w:rsidRPr="00A8306A">
              <w:rPr>
                <w:rFonts w:ascii="Verdana" w:hAnsi="Verdana" w:cs="Arial"/>
                <w:szCs w:val="22"/>
                <w:lang w:val="en-US"/>
              </w:rPr>
              <w:t xml:space="preserve">and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person s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pecification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(by giving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relevant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examples and case studies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>)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.   Please include all relevant information, whether obtained through formal employment or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voluntary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/leisure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activities. 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>Please attach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and label any additional sheets used.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  <w:p w14:paraId="021431E2" w14:textId="4FBC4FEF" w:rsidR="00000C8D" w:rsidRPr="00C400A5" w:rsidRDefault="0026389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</w:pP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Please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note that there is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a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7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00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-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word </w:t>
            </w:r>
            <w:r w:rsidR="00B41491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limit for this section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.</w:t>
            </w:r>
          </w:p>
          <w:p w14:paraId="31C3136D" w14:textId="2768FF3B" w:rsidR="003415F9" w:rsidRPr="00A8306A" w:rsidRDefault="003415F9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  <w:tr w:rsidR="00000C8D" w:rsidRPr="00A8306A" w14:paraId="3B2F29F0" w14:textId="77777777" w:rsidTr="00A8306A">
        <w:tblPrEx>
          <w:shd w:val="clear" w:color="auto" w:fill="auto"/>
        </w:tblPrEx>
        <w:trPr>
          <w:trHeight w:val="724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D1DC89" w14:textId="77777777" w:rsidR="0015378A" w:rsidRDefault="0015378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BE4CAF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B67904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86B3E3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B50FC2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D5DAD2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CBB055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72C89F8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609668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E90F8B7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FB9027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4020A0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87925B2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6453EC3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6C60B4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505C29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4C1A15F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1574338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3BFD24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34521A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9D0661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75AE16C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48E745D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8AEAAC0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B5A766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C36C70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E00F91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8D49E02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AB658C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761588D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41DB25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F11EDF9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29F630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4DE891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810B23E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E9C9EA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497FDF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AFE1C7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E9C225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EEC4C0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F99754" w14:textId="77777777" w:rsidR="002F2737" w:rsidRPr="00A8306A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9D16B17" w14:textId="77777777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B68AD6A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proofErr w:type="gramStart"/>
            <w:r w:rsidRPr="00A8306A">
              <w:rPr>
                <w:rFonts w:ascii="Verdana" w:hAnsi="Verdana" w:cs="Arial"/>
                <w:szCs w:val="22"/>
                <w:lang w:val="en-US"/>
              </w:rPr>
              <w:t>Continue on</w:t>
            </w:r>
            <w:proofErr w:type="gramEnd"/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120611F2" w14:textId="77777777" w:rsidR="000F0A1C" w:rsidRPr="00A8306A" w:rsidRDefault="000F0A1C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42CFBFB" w14:textId="77777777" w:rsidTr="002F273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0DEB3A6C" w14:textId="77777777" w:rsidR="00000C8D" w:rsidRPr="00A8306A" w:rsidRDefault="00A8306A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bookmarkStart w:id="0" w:name="_Hlk500775307"/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>CONVICTIONS/DISQUALIFICATIONS</w:t>
            </w:r>
          </w:p>
        </w:tc>
      </w:tr>
      <w:bookmarkEnd w:id="0"/>
      <w:tr w:rsidR="00000C8D" w:rsidRPr="00A8306A" w14:paraId="542896D2" w14:textId="77777777" w:rsidTr="002F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6D7B" w14:textId="77777777" w:rsidR="002F2737" w:rsidRPr="002F2737" w:rsidRDefault="002F2737" w:rsidP="002F2737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2F2737">
              <w:rPr>
                <w:rFonts w:ascii="Verdana" w:hAnsi="Verdana" w:cs="Arial"/>
                <w:szCs w:val="22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48432D2B" w14:textId="63744F51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</w:tbl>
    <w:p w14:paraId="342EEC1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61FB3B87" w14:textId="134A7D3F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7AB6E9C9" w14:textId="77777777" w:rsidR="00A90089" w:rsidRPr="00A8306A" w:rsidRDefault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01C98" w:rsidRPr="00A8306A" w14:paraId="4EA4B3A2" w14:textId="77777777" w:rsidTr="003B6C71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7E278EF8" w14:textId="77777777" w:rsidR="00501C98" w:rsidRPr="00A8306A" w:rsidRDefault="00501C98" w:rsidP="00501C9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t xml:space="preserve"> </w:t>
            </w:r>
            <w:r w:rsidR="00A8306A"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t>REASONABLE ADJUSTMENTS/ARRANGEMENTS FOR INTERVIEW</w:t>
            </w:r>
          </w:p>
        </w:tc>
      </w:tr>
      <w:tr w:rsidR="00000C8D" w:rsidRPr="00A8306A" w14:paraId="53703E99" w14:textId="77777777" w:rsidTr="003B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7CC3" w14:textId="6928BD7D" w:rsidR="00000C8D" w:rsidRPr="00A8306A" w:rsidRDefault="00D87F34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contact us</w:t>
            </w:r>
            <w:r w:rsidR="006E04AD">
              <w:rPr>
                <w:rFonts w:ascii="Verdana" w:hAnsi="Verdana" w:cs="Arial"/>
                <w:szCs w:val="22"/>
                <w:lang w:val="en-US"/>
              </w:rPr>
              <w:t xml:space="preserve"> to let us know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if you need the application form in an alternative format or if you need any adjustments for the interview.</w:t>
            </w:r>
          </w:p>
        </w:tc>
      </w:tr>
    </w:tbl>
    <w:p w14:paraId="141E53CB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5F9BBFF1" w14:textId="77777777" w:rsidR="00000C8D" w:rsidRPr="002F2737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163" w:type="dxa"/>
        <w:shd w:val="clear" w:color="auto" w:fill="003366"/>
        <w:tblLook w:val="0000" w:firstRow="0" w:lastRow="0" w:firstColumn="0" w:lastColumn="0" w:noHBand="0" w:noVBand="0"/>
      </w:tblPr>
      <w:tblGrid>
        <w:gridCol w:w="11163"/>
      </w:tblGrid>
      <w:tr w:rsidR="00000C8D" w:rsidRPr="00A8306A" w14:paraId="2F4FADCB" w14:textId="77777777" w:rsidTr="00A90089">
        <w:trPr>
          <w:trHeight w:val="551"/>
        </w:trPr>
        <w:tc>
          <w:tcPr>
            <w:tcW w:w="11163" w:type="dxa"/>
            <w:shd w:val="clear" w:color="auto" w:fill="003366"/>
            <w:vAlign w:val="center"/>
          </w:tcPr>
          <w:p w14:paraId="4820D9C8" w14:textId="54270EF5" w:rsidR="005B0E38" w:rsidRPr="00A8306A" w:rsidRDefault="00A8306A" w:rsidP="005B0E3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DECLARATION</w:t>
            </w:r>
          </w:p>
        </w:tc>
      </w:tr>
    </w:tbl>
    <w:p w14:paraId="1ECB0569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2B65F73E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5D9D" w14:textId="77777777" w:rsidR="00000C8D" w:rsidRPr="00A8306A" w:rsidRDefault="00000C8D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kern w:val="0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 w:val="22"/>
                <w:szCs w:val="22"/>
                <w:lang w:val="en-US"/>
              </w:rPr>
              <w:t>Statement to be Signed by the Applicant</w:t>
            </w:r>
          </w:p>
          <w:p w14:paraId="7C635362" w14:textId="77777777" w:rsidR="005B0E38" w:rsidRPr="00A8306A" w:rsidRDefault="005B0E38" w:rsidP="005B0E38">
            <w:pPr>
              <w:pStyle w:val="NormalIndent"/>
              <w:rPr>
                <w:rFonts w:ascii="Verdana" w:hAnsi="Verdana"/>
                <w:szCs w:val="22"/>
                <w:lang w:val="en-US"/>
              </w:rPr>
            </w:pPr>
          </w:p>
          <w:p w14:paraId="0982C07B" w14:textId="77777777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81ED51E" w14:textId="77777777" w:rsidR="00940E76" w:rsidRPr="00A8306A" w:rsidRDefault="00940E76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</w:p>
          <w:p w14:paraId="51E2E711" w14:textId="04F79208" w:rsidR="00000C8D" w:rsidRPr="00A8306A" w:rsidRDefault="005A15A7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Verdana" w:hAnsi="Verdana"/>
                <w:kern w:val="0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Cs w:val="22"/>
                <w:lang w:val="en-US"/>
              </w:rPr>
              <w:t>I agree that the Inner Temple</w:t>
            </w:r>
            <w:r w:rsidR="00940E76" w:rsidRPr="00A8306A">
              <w:rPr>
                <w:rFonts w:ascii="Verdana" w:hAnsi="Verdana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  <w:r w:rsidR="005B1B3E">
              <w:rPr>
                <w:rFonts w:ascii="Verdana" w:hAnsi="Verdana"/>
                <w:kern w:val="0"/>
                <w:szCs w:val="22"/>
                <w:lang w:val="en-US"/>
              </w:rPr>
              <w:t xml:space="preserve">  </w:t>
            </w:r>
          </w:p>
          <w:p w14:paraId="08C76B18" w14:textId="77777777" w:rsidR="00940E76" w:rsidRPr="00A8306A" w:rsidRDefault="00940E76" w:rsidP="00940E76">
            <w:pPr>
              <w:rPr>
                <w:rFonts w:ascii="Verdana" w:hAnsi="Verdana"/>
                <w:szCs w:val="22"/>
                <w:lang w:val="en-US"/>
              </w:rPr>
            </w:pPr>
          </w:p>
          <w:p w14:paraId="65642B1E" w14:textId="77777777" w:rsidR="00940E76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I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confirm that all the </w:t>
            </w: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information given b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y me on this form is correct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and accurate and I understand that if 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any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of the information I have provided is later found to be false or misleading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,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 any offer of employment may be withdrawn or employment terminated. </w:t>
            </w:r>
          </w:p>
          <w:p w14:paraId="4ED70EF7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01CAD361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00C8D" w:rsidRPr="00A8306A" w14:paraId="6EF23581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D1BD926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066676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39936FA" w14:textId="77777777" w:rsidR="00000C8D" w:rsidRPr="00A8306A" w:rsidRDefault="00000C8D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FBE03C" w14:textId="77777777" w:rsidR="00000C8D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7DEF1E1" w14:textId="3A9AE2CF" w:rsidR="00A90089" w:rsidRPr="00A8306A" w:rsidRDefault="00A900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DFF528A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CFB7DDD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18659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70E4071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61F90E04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ED64" w14:textId="5529B655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Candidates selected for interview will normally be notified within </w:t>
            </w:r>
            <w:r w:rsidR="002F2737">
              <w:rPr>
                <w:rFonts w:ascii="Verdana" w:hAnsi="Verdana" w:cs="Arial"/>
                <w:szCs w:val="22"/>
                <w:lang w:val="en-US"/>
              </w:rPr>
              <w:t>two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weeks of the closing date.</w:t>
            </w:r>
          </w:p>
          <w:p w14:paraId="2C01F3F7" w14:textId="7C541A1F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szCs w:val="22"/>
                <w:lang w:val="en-US"/>
              </w:rPr>
            </w:pPr>
          </w:p>
        </w:tc>
      </w:tr>
    </w:tbl>
    <w:p w14:paraId="2A9B8DA4" w14:textId="77777777" w:rsidR="007945CB" w:rsidRDefault="007945CB" w:rsidP="00FD2950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D2950" w:rsidRPr="00A8306A" w14:paraId="0038B56C" w14:textId="77777777" w:rsidTr="00A2523B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C958C6B" w14:textId="77777777" w:rsidR="00FD2950" w:rsidRPr="00A8306A" w:rsidRDefault="00FD2950" w:rsidP="00FD2950">
            <w:pPr>
              <w:pStyle w:val="Heading3"/>
              <w:numPr>
                <w:ilvl w:val="0"/>
                <w:numId w:val="10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SUBMITTING YOUR APPLICATION</w:t>
            </w:r>
          </w:p>
        </w:tc>
      </w:tr>
    </w:tbl>
    <w:p w14:paraId="1A94ADD4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p w14:paraId="6F728013" w14:textId="77777777" w:rsidR="002F2737" w:rsidRPr="00A8306A" w:rsidRDefault="002F2737" w:rsidP="002F2737">
      <w:pPr>
        <w:autoSpaceDE w:val="0"/>
        <w:autoSpaceDN w:val="0"/>
        <w:adjustRightInd w:val="0"/>
        <w:rPr>
          <w:rFonts w:ascii="Verdana" w:hAnsi="Verdana" w:cs="Arial"/>
          <w:szCs w:val="22"/>
        </w:rPr>
      </w:pPr>
      <w:r w:rsidRPr="00A8306A">
        <w:rPr>
          <w:rFonts w:ascii="Verdana" w:hAnsi="Verdana" w:cs="Arial"/>
          <w:szCs w:val="22"/>
          <w:lang w:val="en-US"/>
        </w:rPr>
        <w:t xml:space="preserve">Please </w:t>
      </w:r>
      <w:r>
        <w:rPr>
          <w:rFonts w:ascii="Verdana" w:hAnsi="Verdana" w:cs="Arial"/>
          <w:szCs w:val="22"/>
          <w:lang w:val="en-US"/>
        </w:rPr>
        <w:t xml:space="preserve">email your completed application form to: </w:t>
      </w:r>
      <w:hyperlink r:id="rId9" w:history="1">
        <w:r w:rsidRPr="006F7D1E">
          <w:rPr>
            <w:rStyle w:val="Hyperlink"/>
            <w:rFonts w:ascii="Verdana" w:hAnsi="Verdana"/>
          </w:rPr>
          <w:t>r</w:t>
        </w:r>
        <w:r w:rsidRPr="006F7D1E">
          <w:rPr>
            <w:rStyle w:val="Hyperlink"/>
          </w:rPr>
          <w:t>ecruitment</w:t>
        </w:r>
        <w:r w:rsidRPr="006F7D1E">
          <w:rPr>
            <w:rStyle w:val="Hyperlink"/>
            <w:rFonts w:ascii="Verdana" w:hAnsi="Verdana"/>
          </w:rPr>
          <w:t>@innertemple.org.uk</w:t>
        </w:r>
      </w:hyperlink>
    </w:p>
    <w:p w14:paraId="316218C0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sectPr w:rsidR="00FD2950" w:rsidSect="00A8306A">
      <w:headerReference w:type="default" r:id="rId10"/>
      <w:headerReference w:type="first" r:id="rId11"/>
      <w:pgSz w:w="11906" w:h="16838"/>
      <w:pgMar w:top="397" w:right="244" w:bottom="539" w:left="539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F6EF" w14:textId="77777777" w:rsidR="00BA1C2B" w:rsidRDefault="00BA1C2B">
      <w:r>
        <w:separator/>
      </w:r>
    </w:p>
  </w:endnote>
  <w:endnote w:type="continuationSeparator" w:id="0">
    <w:p w14:paraId="477D2D47" w14:textId="77777777" w:rsidR="00BA1C2B" w:rsidRDefault="00B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8D27CBB7-3BA6-455E-A586-B25CB94A7858}"/>
    <w:embedBold r:id="rId2" w:fontKey="{FB9A35FF-7C00-44DD-A33F-0CED7455DB6D}"/>
    <w:embedItalic r:id="rId3" w:fontKey="{E62C0ED8-DE8E-4583-A40A-ECB78086C88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4B9A" w14:textId="77777777" w:rsidR="00BA1C2B" w:rsidRDefault="00BA1C2B">
      <w:r>
        <w:separator/>
      </w:r>
    </w:p>
  </w:footnote>
  <w:footnote w:type="continuationSeparator" w:id="0">
    <w:p w14:paraId="5EA69EED" w14:textId="77777777" w:rsidR="00BA1C2B" w:rsidRDefault="00BA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A2BD" w14:textId="77777777" w:rsidR="00A8306A" w:rsidRDefault="00A8306A" w:rsidP="00A830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EBCA" w14:textId="3F7BF6CC" w:rsidR="00A8306A" w:rsidRDefault="001852E5" w:rsidP="00A8306A">
    <w:pPr>
      <w:pStyle w:val="Header"/>
      <w:jc w:val="center"/>
    </w:pPr>
    <w:r>
      <w:rPr>
        <w:rFonts w:ascii="Verdana" w:hAnsi="Verdana"/>
        <w:noProof/>
        <w:sz w:val="36"/>
        <w:szCs w:val="36"/>
      </w:rPr>
      <w:drawing>
        <wp:inline distT="0" distB="0" distL="0" distR="0" wp14:anchorId="51EA75B2" wp14:editId="4A51CEEB">
          <wp:extent cx="1504950" cy="1323975"/>
          <wp:effectExtent l="0" t="0" r="0" b="0"/>
          <wp:docPr id="1" name="Picture 1" descr="Inner Temple_Logo_Primary_Small_On Whi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er Temple_Logo_Primary_Small_On Whi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4B9F"/>
    <w:multiLevelType w:val="hybridMultilevel"/>
    <w:tmpl w:val="C81A38FC"/>
    <w:lvl w:ilvl="0" w:tplc="0E0C65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84B1D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22BEC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79322">
    <w:abstractNumId w:val="7"/>
  </w:num>
  <w:num w:numId="2" w16cid:durableId="1465080189">
    <w:abstractNumId w:val="4"/>
  </w:num>
  <w:num w:numId="3" w16cid:durableId="102872600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19676155">
    <w:abstractNumId w:val="2"/>
  </w:num>
  <w:num w:numId="5" w16cid:durableId="1550416329">
    <w:abstractNumId w:val="1"/>
  </w:num>
  <w:num w:numId="6" w16cid:durableId="272439648">
    <w:abstractNumId w:val="9"/>
  </w:num>
  <w:num w:numId="7" w16cid:durableId="877623426">
    <w:abstractNumId w:val="0"/>
  </w:num>
  <w:num w:numId="8" w16cid:durableId="1388801250">
    <w:abstractNumId w:val="5"/>
  </w:num>
  <w:num w:numId="9" w16cid:durableId="385420818">
    <w:abstractNumId w:val="6"/>
  </w:num>
  <w:num w:numId="10" w16cid:durableId="103527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50A1"/>
    <w:rsid w:val="00015F44"/>
    <w:rsid w:val="0006166D"/>
    <w:rsid w:val="0006331C"/>
    <w:rsid w:val="00067C62"/>
    <w:rsid w:val="00083365"/>
    <w:rsid w:val="00085246"/>
    <w:rsid w:val="000879BE"/>
    <w:rsid w:val="00093D06"/>
    <w:rsid w:val="00094CFA"/>
    <w:rsid w:val="000C5539"/>
    <w:rsid w:val="000D3DD0"/>
    <w:rsid w:val="000D7B71"/>
    <w:rsid w:val="000E7671"/>
    <w:rsid w:val="000F0A1C"/>
    <w:rsid w:val="000F162D"/>
    <w:rsid w:val="000F5D11"/>
    <w:rsid w:val="000F6851"/>
    <w:rsid w:val="00102D60"/>
    <w:rsid w:val="0010381A"/>
    <w:rsid w:val="001069BC"/>
    <w:rsid w:val="00130BF6"/>
    <w:rsid w:val="0015378A"/>
    <w:rsid w:val="001668DA"/>
    <w:rsid w:val="00180929"/>
    <w:rsid w:val="0018106C"/>
    <w:rsid w:val="001852E5"/>
    <w:rsid w:val="001A4E53"/>
    <w:rsid w:val="001A74B7"/>
    <w:rsid w:val="001B1564"/>
    <w:rsid w:val="001D22F8"/>
    <w:rsid w:val="001E0F87"/>
    <w:rsid w:val="001E26C2"/>
    <w:rsid w:val="001E7770"/>
    <w:rsid w:val="001F6F3A"/>
    <w:rsid w:val="00203FA6"/>
    <w:rsid w:val="00204E3B"/>
    <w:rsid w:val="00223F80"/>
    <w:rsid w:val="00243867"/>
    <w:rsid w:val="00255E83"/>
    <w:rsid w:val="002607AD"/>
    <w:rsid w:val="002614D2"/>
    <w:rsid w:val="00263898"/>
    <w:rsid w:val="00265071"/>
    <w:rsid w:val="002F2737"/>
    <w:rsid w:val="00301B7E"/>
    <w:rsid w:val="003415F9"/>
    <w:rsid w:val="003619EA"/>
    <w:rsid w:val="003669A7"/>
    <w:rsid w:val="0038339A"/>
    <w:rsid w:val="00391F1D"/>
    <w:rsid w:val="003A39AD"/>
    <w:rsid w:val="003B6C71"/>
    <w:rsid w:val="003C39BC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A099C"/>
    <w:rsid w:val="004A540A"/>
    <w:rsid w:val="004B1CCA"/>
    <w:rsid w:val="00501C98"/>
    <w:rsid w:val="00516F47"/>
    <w:rsid w:val="00517182"/>
    <w:rsid w:val="0052224E"/>
    <w:rsid w:val="00524A39"/>
    <w:rsid w:val="0053769D"/>
    <w:rsid w:val="005401B3"/>
    <w:rsid w:val="00561F6C"/>
    <w:rsid w:val="005802A1"/>
    <w:rsid w:val="00590A29"/>
    <w:rsid w:val="00590BBD"/>
    <w:rsid w:val="00595CDB"/>
    <w:rsid w:val="005A15A7"/>
    <w:rsid w:val="005A348D"/>
    <w:rsid w:val="005B0E38"/>
    <w:rsid w:val="005B1B3E"/>
    <w:rsid w:val="005B5A7A"/>
    <w:rsid w:val="005C196B"/>
    <w:rsid w:val="005C44C7"/>
    <w:rsid w:val="005D67D1"/>
    <w:rsid w:val="00611C63"/>
    <w:rsid w:val="00616483"/>
    <w:rsid w:val="00642C7D"/>
    <w:rsid w:val="00675D52"/>
    <w:rsid w:val="00681958"/>
    <w:rsid w:val="0069600C"/>
    <w:rsid w:val="006A2BAD"/>
    <w:rsid w:val="006E04AD"/>
    <w:rsid w:val="006F4A0B"/>
    <w:rsid w:val="0070145B"/>
    <w:rsid w:val="0071093C"/>
    <w:rsid w:val="00776A16"/>
    <w:rsid w:val="007945CB"/>
    <w:rsid w:val="007B6CB7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30A80"/>
    <w:rsid w:val="008340BA"/>
    <w:rsid w:val="00840216"/>
    <w:rsid w:val="00843C1E"/>
    <w:rsid w:val="00844B58"/>
    <w:rsid w:val="0085345A"/>
    <w:rsid w:val="008559E5"/>
    <w:rsid w:val="00862244"/>
    <w:rsid w:val="008806E7"/>
    <w:rsid w:val="008871F4"/>
    <w:rsid w:val="008B67D5"/>
    <w:rsid w:val="008C0A2F"/>
    <w:rsid w:val="008C0C58"/>
    <w:rsid w:val="008C1D76"/>
    <w:rsid w:val="008E14BC"/>
    <w:rsid w:val="008F60C2"/>
    <w:rsid w:val="00904971"/>
    <w:rsid w:val="00911AEC"/>
    <w:rsid w:val="00931305"/>
    <w:rsid w:val="00933D7D"/>
    <w:rsid w:val="00940E76"/>
    <w:rsid w:val="00944A7B"/>
    <w:rsid w:val="009579FE"/>
    <w:rsid w:val="00970B97"/>
    <w:rsid w:val="009B55C1"/>
    <w:rsid w:val="009D3066"/>
    <w:rsid w:val="009F6A64"/>
    <w:rsid w:val="00A059C1"/>
    <w:rsid w:val="00A15EF9"/>
    <w:rsid w:val="00A416D0"/>
    <w:rsid w:val="00A62F23"/>
    <w:rsid w:val="00A8306A"/>
    <w:rsid w:val="00A90089"/>
    <w:rsid w:val="00A9108A"/>
    <w:rsid w:val="00A93D8A"/>
    <w:rsid w:val="00AB0A08"/>
    <w:rsid w:val="00AB1E5F"/>
    <w:rsid w:val="00AC7A33"/>
    <w:rsid w:val="00AD365F"/>
    <w:rsid w:val="00AE3568"/>
    <w:rsid w:val="00AE3AE1"/>
    <w:rsid w:val="00AF1E70"/>
    <w:rsid w:val="00B02D89"/>
    <w:rsid w:val="00B20930"/>
    <w:rsid w:val="00B2454F"/>
    <w:rsid w:val="00B30F2A"/>
    <w:rsid w:val="00B31D0D"/>
    <w:rsid w:val="00B41491"/>
    <w:rsid w:val="00B45728"/>
    <w:rsid w:val="00B74687"/>
    <w:rsid w:val="00B974D9"/>
    <w:rsid w:val="00BA1C2B"/>
    <w:rsid w:val="00BD17EB"/>
    <w:rsid w:val="00C34A58"/>
    <w:rsid w:val="00C400A5"/>
    <w:rsid w:val="00C434E9"/>
    <w:rsid w:val="00C835E4"/>
    <w:rsid w:val="00C844CB"/>
    <w:rsid w:val="00C955EA"/>
    <w:rsid w:val="00CB294D"/>
    <w:rsid w:val="00CC46E6"/>
    <w:rsid w:val="00D106EA"/>
    <w:rsid w:val="00D1157A"/>
    <w:rsid w:val="00D34875"/>
    <w:rsid w:val="00D444DD"/>
    <w:rsid w:val="00D536E4"/>
    <w:rsid w:val="00D554A8"/>
    <w:rsid w:val="00D720BC"/>
    <w:rsid w:val="00D77A55"/>
    <w:rsid w:val="00D87F34"/>
    <w:rsid w:val="00DA23B5"/>
    <w:rsid w:val="00DA50E2"/>
    <w:rsid w:val="00DB64C2"/>
    <w:rsid w:val="00DC2761"/>
    <w:rsid w:val="00DC689D"/>
    <w:rsid w:val="00DE62F6"/>
    <w:rsid w:val="00DF1A5A"/>
    <w:rsid w:val="00DF6F18"/>
    <w:rsid w:val="00E03CAD"/>
    <w:rsid w:val="00E03E74"/>
    <w:rsid w:val="00E10BCE"/>
    <w:rsid w:val="00E31ED7"/>
    <w:rsid w:val="00E415E6"/>
    <w:rsid w:val="00E52C15"/>
    <w:rsid w:val="00E773D5"/>
    <w:rsid w:val="00EE0B03"/>
    <w:rsid w:val="00EF69B0"/>
    <w:rsid w:val="00EF7384"/>
    <w:rsid w:val="00F05A0E"/>
    <w:rsid w:val="00F22A93"/>
    <w:rsid w:val="00F24F4F"/>
    <w:rsid w:val="00F25288"/>
    <w:rsid w:val="00F54CE2"/>
    <w:rsid w:val="00FD2846"/>
    <w:rsid w:val="00FD2950"/>
    <w:rsid w:val="00FD2C4C"/>
    <w:rsid w:val="00FD3C9B"/>
    <w:rsid w:val="00FE2883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E7FC761"/>
  <w15:chartTrackingRefBased/>
  <w15:docId w15:val="{F9D3899A-44F9-4364-86F0-BEA308A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A1C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D2950"/>
    <w:rPr>
      <w:rFonts w:ascii="Arial" w:hAnsi="Arial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D295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F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ba.homeoffic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innertemple.org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96CE-0174-4E0F-99F6-B07D5CC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2</TotalTime>
  <Pages>6</Pages>
  <Words>522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3886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Maxine Cummins</cp:lastModifiedBy>
  <cp:revision>2</cp:revision>
  <cp:lastPrinted>2011-05-23T13:58:00Z</cp:lastPrinted>
  <dcterms:created xsi:type="dcterms:W3CDTF">2025-04-04T11:31:00Z</dcterms:created>
  <dcterms:modified xsi:type="dcterms:W3CDTF">2025-04-04T11:31:00Z</dcterms:modified>
</cp:coreProperties>
</file>